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E4" w:rsidRDefault="00DD2CE4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5pt;margin-top:8.1pt;width:371.2pt;height:107.95pt;z-index:251658752" filled="f" stroked="f">
            <v:textbox>
              <w:txbxContent>
                <w:p w:rsidR="00DD2CE4" w:rsidRPr="00982BBB" w:rsidRDefault="00DD2CE4" w:rsidP="00982BBB">
                  <w:pPr>
                    <w:spacing w:after="0" w:line="720" w:lineRule="auto"/>
                    <w:jc w:val="center"/>
                    <w:textAlignment w:val="baseline"/>
                    <w:rPr>
                      <w:rFonts w:ascii="Century Gothic" w:hAnsi="Century Gothic"/>
                      <w:color w:val="434343"/>
                      <w:sz w:val="40"/>
                      <w:szCs w:val="40"/>
                      <w:lang w:eastAsia="sk-SK"/>
                    </w:rPr>
                  </w:pPr>
                  <w:r w:rsidRPr="00982BBB">
                    <w:rPr>
                      <w:rFonts w:ascii="Century Gothic" w:hAnsi="Century Gothic" w:cs="+mn-cs"/>
                      <w:b/>
                      <w:bCs/>
                      <w:color w:val="434343"/>
                      <w:kern w:val="24"/>
                      <w:sz w:val="40"/>
                      <w:szCs w:val="40"/>
                      <w:lang w:eastAsia="sk-SK"/>
                    </w:rPr>
                    <w:t>Ústav experimentálnej fyziky SAV</w:t>
                  </w:r>
                </w:p>
                <w:p w:rsidR="00DD2CE4" w:rsidRPr="00982BBB" w:rsidRDefault="00DD2CE4" w:rsidP="00982BBB">
                  <w:pPr>
                    <w:spacing w:after="0" w:line="720" w:lineRule="auto"/>
                    <w:jc w:val="center"/>
                    <w:textAlignment w:val="baseline"/>
                    <w:rPr>
                      <w:rFonts w:ascii="Century Gothic" w:hAnsi="Century Gothic" w:cs="+mn-cs"/>
                      <w:color w:val="C00000"/>
                      <w:sz w:val="32"/>
                      <w:szCs w:val="32"/>
                      <w:lang w:eastAsia="sk-SK"/>
                    </w:rPr>
                  </w:pPr>
                  <w:r w:rsidRPr="00F417FD">
                    <w:rPr>
                      <w:rFonts w:ascii="Century Gothic" w:hAnsi="Century Gothic" w:cs="+mn-cs"/>
                      <w:b/>
                      <w:bCs/>
                      <w:color w:val="C00000"/>
                      <w:kern w:val="24"/>
                      <w:sz w:val="32"/>
                      <w:szCs w:val="32"/>
                      <w:lang w:eastAsia="sk-SK"/>
                    </w:rPr>
                    <w:t>Pozvánka na prednášky</w:t>
                  </w:r>
                  <w:r w:rsidRPr="00982BBB">
                    <w:rPr>
                      <w:rFonts w:ascii="Century Gothic" w:hAnsi="Century Gothic" w:cs="+mn-cs"/>
                      <w:color w:val="C00000"/>
                      <w:sz w:val="32"/>
                      <w:szCs w:val="32"/>
                      <w:lang w:eastAsia="sk-SK"/>
                    </w:rPr>
                    <w:t xml:space="preserve"> </w:t>
                  </w:r>
                </w:p>
              </w:txbxContent>
            </v:textbox>
          </v:shape>
        </w:pict>
      </w:r>
    </w:p>
    <w:p w:rsidR="00DD2CE4" w:rsidRPr="00982BBB" w:rsidRDefault="00DD2CE4" w:rsidP="00982BBB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Image result for SAV logo" style="position:absolute;margin-left:-36.8pt;margin-top:14.1pt;width:115.2pt;height:117pt;z-index:251657728;visibility:visible">
            <v:imagedata r:id="rId4" o:title=""/>
            <w10:wrap type="square"/>
          </v:shape>
        </w:pict>
      </w:r>
      <w:r>
        <w:rPr>
          <w:noProof/>
          <w:lang w:eastAsia="sk-SK"/>
        </w:rPr>
        <w:pict>
          <v:shape id="Obrázok 2" o:spid="_x0000_s1028" type="#_x0000_t75" alt="Image result for UEF SAV logo" style="position:absolute;margin-left:398.2pt;margin-top:8.1pt;width:96pt;height:111pt;z-index:251656704;visibility:visible">
            <v:imagedata r:id="rId5" o:title=""/>
            <w10:wrap type="square"/>
          </v:shape>
        </w:pict>
      </w:r>
    </w:p>
    <w:p w:rsidR="00DD2CE4" w:rsidRPr="00982BBB" w:rsidRDefault="00DD2CE4" w:rsidP="00982BBB"/>
    <w:p w:rsidR="00DD2CE4" w:rsidRPr="00982BBB" w:rsidRDefault="00DD2CE4" w:rsidP="00982BBB"/>
    <w:p w:rsidR="00DD2CE4" w:rsidRDefault="00DD2CE4" w:rsidP="00982BBB">
      <w:pPr>
        <w:kinsoku w:val="0"/>
        <w:overflowPunct w:val="0"/>
        <w:spacing w:before="60" w:after="60"/>
        <w:jc w:val="both"/>
        <w:textAlignment w:val="baseline"/>
      </w:pPr>
    </w:p>
    <w:p w:rsidR="00DD2CE4" w:rsidRDefault="00DD2CE4" w:rsidP="00982BBB">
      <w:pPr>
        <w:kinsoku w:val="0"/>
        <w:overflowPunct w:val="0"/>
        <w:spacing w:before="60" w:after="60"/>
        <w:jc w:val="both"/>
        <w:textAlignment w:val="baseline"/>
      </w:pPr>
    </w:p>
    <w:p w:rsidR="00DD2CE4" w:rsidRDefault="00DD2CE4" w:rsidP="00982BBB">
      <w:pPr>
        <w:kinsoku w:val="0"/>
        <w:overflowPunct w:val="0"/>
        <w:spacing w:before="60" w:after="60"/>
        <w:jc w:val="both"/>
        <w:textAlignment w:val="baseline"/>
        <w:rPr>
          <w:rFonts w:ascii="Georgia" w:hAnsi="Georgia" w:cs="Arial"/>
          <w:b/>
          <w:bCs/>
          <w:i/>
          <w:iCs/>
          <w:color w:val="006900"/>
          <w:kern w:val="24"/>
          <w:sz w:val="24"/>
          <w:szCs w:val="24"/>
          <w:lang w:eastAsia="sk-SK"/>
        </w:rPr>
      </w:pPr>
    </w:p>
    <w:p w:rsidR="00DD2CE4" w:rsidRDefault="00DD2CE4" w:rsidP="00F417FD">
      <w:pPr>
        <w:kinsoku w:val="0"/>
        <w:overflowPunct w:val="0"/>
        <w:spacing w:after="240"/>
        <w:jc w:val="center"/>
        <w:textAlignment w:val="baseline"/>
        <w:rPr>
          <w:rFonts w:ascii="Century Gothic" w:hAnsi="Century Gothic"/>
          <w:iCs/>
          <w:kern w:val="24"/>
          <w:sz w:val="28"/>
          <w:szCs w:val="28"/>
          <w:lang w:eastAsia="sk-SK"/>
        </w:rPr>
      </w:pPr>
      <w:r w:rsidRPr="00657AF8">
        <w:rPr>
          <w:rFonts w:ascii="Century Gothic" w:hAnsi="Century Gothic"/>
          <w:iCs/>
          <w:shadow/>
          <w:color w:val="808080"/>
          <w:kern w:val="24"/>
          <w:sz w:val="32"/>
          <w:szCs w:val="32"/>
          <w:lang w:eastAsia="sk-SK"/>
        </w:rPr>
        <w:t>Termí</w:t>
      </w:r>
      <w:r>
        <w:rPr>
          <w:rFonts w:ascii="Century Gothic" w:hAnsi="Century Gothic"/>
          <w:iCs/>
          <w:shadow/>
          <w:color w:val="808080"/>
          <w:kern w:val="24"/>
          <w:sz w:val="32"/>
          <w:szCs w:val="32"/>
          <w:lang w:eastAsia="sk-SK"/>
        </w:rPr>
        <w:t xml:space="preserve">n   </w:t>
      </w:r>
      <w:r w:rsidRPr="00F417FD">
        <w:rPr>
          <w:rFonts w:ascii="Century Gothic" w:hAnsi="Century Gothic"/>
          <w:b/>
          <w:iCs/>
          <w:kern w:val="24"/>
          <w:sz w:val="28"/>
          <w:szCs w:val="28"/>
          <w:lang w:eastAsia="sk-SK"/>
        </w:rPr>
        <w:t>I</w:t>
      </w:r>
      <w:r w:rsidRPr="00F417FD">
        <w:rPr>
          <w:rFonts w:ascii="Century Gothic" w:hAnsi="Century Gothic"/>
          <w:b/>
          <w:iCs/>
          <w:kern w:val="24"/>
          <w:sz w:val="24"/>
          <w:szCs w:val="24"/>
          <w:lang w:eastAsia="sk-SK"/>
        </w:rPr>
        <w:t xml:space="preserve"> </w:t>
      </w:r>
      <w:r>
        <w:rPr>
          <w:rFonts w:ascii="Century Gothic" w:hAnsi="Century Gothic"/>
          <w:iCs/>
          <w:kern w:val="24"/>
          <w:sz w:val="24"/>
          <w:szCs w:val="24"/>
          <w:lang w:eastAsia="sk-SK"/>
        </w:rPr>
        <w:t xml:space="preserve">  </w:t>
      </w:r>
      <w:r w:rsidRPr="00BA5B0C">
        <w:rPr>
          <w:rFonts w:ascii="Century Gothic" w:hAnsi="Century Gothic"/>
          <w:b/>
          <w:iCs/>
          <w:kern w:val="24"/>
          <w:sz w:val="32"/>
          <w:szCs w:val="32"/>
          <w:lang w:eastAsia="sk-SK"/>
        </w:rPr>
        <w:t>10. máj 2018</w:t>
      </w:r>
    </w:p>
    <w:p w:rsidR="00DD2CE4" w:rsidRDefault="00DD2CE4" w:rsidP="00657AF8">
      <w:pPr>
        <w:kinsoku w:val="0"/>
        <w:overflowPunct w:val="0"/>
        <w:spacing w:after="240"/>
        <w:jc w:val="center"/>
        <w:textAlignment w:val="baseline"/>
        <w:rPr>
          <w:rFonts w:ascii="Century Gothic" w:hAnsi="Century Gothic"/>
          <w:iCs/>
          <w:kern w:val="24"/>
          <w:sz w:val="28"/>
          <w:szCs w:val="28"/>
          <w:lang w:eastAsia="sk-SK"/>
        </w:rPr>
      </w:pPr>
      <w:r>
        <w:rPr>
          <w:rFonts w:ascii="Century Gothic" w:hAnsi="Century Gothic"/>
          <w:iCs/>
          <w:shadow/>
          <w:color w:val="808080"/>
          <w:kern w:val="24"/>
          <w:sz w:val="32"/>
          <w:szCs w:val="32"/>
          <w:lang w:eastAsia="sk-SK"/>
        </w:rPr>
        <w:t xml:space="preserve">Miesto   </w:t>
      </w:r>
      <w:r w:rsidRPr="00F417FD">
        <w:rPr>
          <w:rFonts w:ascii="Century Gothic" w:hAnsi="Century Gothic"/>
          <w:b/>
          <w:iCs/>
          <w:kern w:val="24"/>
          <w:sz w:val="28"/>
          <w:szCs w:val="28"/>
          <w:lang w:eastAsia="sk-SK"/>
        </w:rPr>
        <w:t>I</w:t>
      </w:r>
      <w:r>
        <w:rPr>
          <w:rFonts w:ascii="Century Gothic" w:hAnsi="Century Gothic"/>
          <w:iCs/>
          <w:kern w:val="24"/>
          <w:sz w:val="24"/>
          <w:szCs w:val="24"/>
          <w:lang w:eastAsia="sk-SK"/>
        </w:rPr>
        <w:t xml:space="preserve">   </w:t>
      </w:r>
      <w:r w:rsidRPr="00F417FD">
        <w:rPr>
          <w:rFonts w:ascii="Century Gothic" w:hAnsi="Century Gothic"/>
          <w:iCs/>
          <w:kern w:val="24"/>
          <w:sz w:val="28"/>
          <w:szCs w:val="28"/>
          <w:lang w:eastAsia="sk-SK"/>
        </w:rPr>
        <w:t>Aula ústavov, Watsonova 47, Košice</w:t>
      </w:r>
    </w:p>
    <w:p w:rsidR="00DD2CE4" w:rsidRDefault="00DD2CE4" w:rsidP="00982BBB">
      <w:pPr>
        <w:kinsoku w:val="0"/>
        <w:overflowPunct w:val="0"/>
        <w:spacing w:before="60" w:after="60"/>
        <w:jc w:val="both"/>
        <w:textAlignment w:val="baseline"/>
        <w:rPr>
          <w:rFonts w:ascii="Georgia" w:hAnsi="Georgia" w:cs="Arial"/>
          <w:b/>
          <w:bCs/>
          <w:i/>
          <w:iCs/>
          <w:color w:val="006900"/>
          <w:kern w:val="24"/>
          <w:sz w:val="24"/>
          <w:szCs w:val="24"/>
          <w:lang w:eastAsia="sk-SK"/>
        </w:rPr>
      </w:pPr>
    </w:p>
    <w:p w:rsidR="00DD2CE4" w:rsidRDefault="00DD2CE4" w:rsidP="00982BBB">
      <w:pPr>
        <w:kinsoku w:val="0"/>
        <w:overflowPunct w:val="0"/>
        <w:spacing w:after="240"/>
        <w:jc w:val="both"/>
        <w:textAlignment w:val="baseline"/>
        <w:rPr>
          <w:rFonts w:ascii="Century Gothic" w:hAnsi="Century Gothic" w:cs="Arial"/>
          <w:b/>
          <w:bCs/>
          <w:iCs/>
          <w:kern w:val="24"/>
          <w:sz w:val="28"/>
          <w:szCs w:val="28"/>
          <w:lang w:eastAsia="sk-SK"/>
        </w:rPr>
      </w:pPr>
    </w:p>
    <w:p w:rsidR="00DD2CE4" w:rsidRDefault="00DD2CE4" w:rsidP="00982BBB">
      <w:pPr>
        <w:kinsoku w:val="0"/>
        <w:overflowPunct w:val="0"/>
        <w:spacing w:after="240"/>
        <w:jc w:val="both"/>
        <w:textAlignment w:val="baseline"/>
        <w:rPr>
          <w:rFonts w:ascii="Century Gothic" w:hAnsi="Century Gothic" w:cs="Arial"/>
          <w:b/>
          <w:bCs/>
          <w:iCs/>
          <w:kern w:val="24"/>
          <w:sz w:val="28"/>
          <w:szCs w:val="28"/>
          <w:lang w:eastAsia="sk-SK"/>
        </w:rPr>
      </w:pPr>
    </w:p>
    <w:p w:rsidR="00DD2CE4" w:rsidRPr="00F417FD" w:rsidRDefault="00DD2CE4" w:rsidP="00982BBB">
      <w:pPr>
        <w:kinsoku w:val="0"/>
        <w:overflowPunct w:val="0"/>
        <w:spacing w:after="240"/>
        <w:jc w:val="both"/>
        <w:textAlignment w:val="baseline"/>
        <w:rPr>
          <w:rFonts w:ascii="Century Gothic" w:hAnsi="Century Gothic" w:cs="Arial"/>
          <w:b/>
          <w:bCs/>
          <w:iCs/>
          <w:kern w:val="24"/>
          <w:sz w:val="24"/>
          <w:szCs w:val="24"/>
          <w:lang w:eastAsia="sk-SK"/>
        </w:rPr>
      </w:pPr>
      <w:r w:rsidRPr="00F417FD">
        <w:rPr>
          <w:rFonts w:ascii="Century Gothic" w:hAnsi="Century Gothic" w:cs="Arial"/>
          <w:b/>
          <w:bCs/>
          <w:iCs/>
          <w:kern w:val="24"/>
          <w:sz w:val="24"/>
          <w:szCs w:val="24"/>
          <w:lang w:eastAsia="sk-SK"/>
        </w:rPr>
        <w:t>10:30 – 11:15</w:t>
      </w:r>
    </w:p>
    <w:p w:rsidR="00DD2CE4" w:rsidRPr="00657AF8" w:rsidRDefault="00DD2CE4" w:rsidP="00982BBB">
      <w:pPr>
        <w:kinsoku w:val="0"/>
        <w:overflowPunct w:val="0"/>
        <w:spacing w:after="240"/>
        <w:jc w:val="both"/>
        <w:textAlignment w:val="baseline"/>
        <w:rPr>
          <w:rFonts w:ascii="Century Gothic" w:hAnsi="Century Gothic"/>
          <w:sz w:val="24"/>
          <w:szCs w:val="24"/>
          <w:lang w:eastAsia="sk-SK"/>
        </w:rPr>
      </w:pPr>
      <w:r>
        <w:rPr>
          <w:rFonts w:ascii="Century Gothic" w:hAnsi="Century Gothic"/>
          <w:b/>
          <w:iCs/>
          <w:color w:val="002060"/>
          <w:kern w:val="24"/>
          <w:sz w:val="28"/>
          <w:szCs w:val="28"/>
          <w:lang w:eastAsia="sk-SK"/>
        </w:rPr>
        <w:t>Pavol Szabó</w:t>
      </w: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 - </w:t>
      </w:r>
      <w:r w:rsidRPr="00BA5B0C">
        <w:rPr>
          <w:rFonts w:ascii="Century Gothic" w:hAnsi="Century Gothic" w:cs="Arial"/>
          <w:b/>
          <w:bCs/>
          <w:iCs/>
          <w:color w:val="006900"/>
          <w:kern w:val="24"/>
          <w:sz w:val="26"/>
          <w:szCs w:val="26"/>
          <w:lang w:eastAsia="sk-SK"/>
        </w:rPr>
        <w:t>Supravodivosť v nízkorozmerných systémoch</w:t>
      </w:r>
      <w:r w:rsidRPr="00657AF8">
        <w:rPr>
          <w:rFonts w:ascii="Century Gothic" w:hAnsi="Century Gothic"/>
          <w:sz w:val="24"/>
          <w:szCs w:val="24"/>
          <w:lang w:eastAsia="sk-SK"/>
        </w:rPr>
        <w:t xml:space="preserve"> </w:t>
      </w:r>
    </w:p>
    <w:p w:rsidR="00DD2CE4" w:rsidRPr="00BA5B0C" w:rsidRDefault="00DD2CE4" w:rsidP="00BA5B0C">
      <w:pPr>
        <w:kinsoku w:val="0"/>
        <w:overflowPunct w:val="0"/>
        <w:spacing w:after="120"/>
        <w:jc w:val="both"/>
        <w:textAlignment w:val="baseline"/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</w:pPr>
      <w:r w:rsidRPr="00657AF8">
        <w:rPr>
          <w:rFonts w:ascii="Century Gothic" w:hAnsi="Century Gothic"/>
          <w:sz w:val="24"/>
          <w:szCs w:val="24"/>
          <w:lang w:eastAsia="sk-SK"/>
        </w:rPr>
        <w:t>(</w:t>
      </w:r>
      <w:r w:rsidRPr="00982BBB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Riešitelia: </w:t>
      </w:r>
      <w:r w:rsidRPr="00BA5B0C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P. Szabó, P. Samuely, J. Kačmarčík, Z. Vargaeštoková</w:t>
      </w:r>
      <w:r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,</w:t>
      </w:r>
      <w:r w:rsidRPr="00BA5B0C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 Z. Medvecká</w:t>
      </w:r>
      <w:r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)</w:t>
      </w:r>
    </w:p>
    <w:p w:rsidR="00DD2CE4" w:rsidRPr="00657AF8" w:rsidRDefault="00DD2CE4" w:rsidP="00657AF8">
      <w:pPr>
        <w:kinsoku w:val="0"/>
        <w:overflowPunct w:val="0"/>
        <w:spacing w:after="120"/>
        <w:jc w:val="both"/>
        <w:textAlignment w:val="baseline"/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</w:pP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Ocenený príspevok </w:t>
      </w:r>
      <w:r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medzinárodnej spolupráce</w:t>
      </w: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 za rok 2017 (I. miesto)</w:t>
      </w:r>
    </w:p>
    <w:p w:rsidR="00DD2CE4" w:rsidRPr="00657AF8" w:rsidRDefault="00DD2CE4" w:rsidP="00982BBB">
      <w:pPr>
        <w:kinsoku w:val="0"/>
        <w:overflowPunct w:val="0"/>
        <w:spacing w:after="240"/>
        <w:jc w:val="both"/>
        <w:textAlignment w:val="baseline"/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</w:pPr>
    </w:p>
    <w:p w:rsidR="00DD2CE4" w:rsidRPr="00F417FD" w:rsidRDefault="00DD2CE4" w:rsidP="00657AF8">
      <w:pPr>
        <w:kinsoku w:val="0"/>
        <w:overflowPunct w:val="0"/>
        <w:spacing w:after="240"/>
        <w:jc w:val="both"/>
        <w:textAlignment w:val="baseline"/>
        <w:rPr>
          <w:rFonts w:ascii="Century Gothic" w:hAnsi="Century Gothic" w:cs="Arial"/>
          <w:b/>
          <w:bCs/>
          <w:iCs/>
          <w:kern w:val="24"/>
          <w:sz w:val="24"/>
          <w:szCs w:val="24"/>
          <w:lang w:eastAsia="sk-SK"/>
        </w:rPr>
      </w:pPr>
      <w:r w:rsidRPr="00F417FD">
        <w:rPr>
          <w:rFonts w:ascii="Century Gothic" w:hAnsi="Century Gothic" w:cs="Arial"/>
          <w:b/>
          <w:bCs/>
          <w:iCs/>
          <w:kern w:val="24"/>
          <w:sz w:val="24"/>
          <w:szCs w:val="24"/>
          <w:lang w:eastAsia="sk-SK"/>
        </w:rPr>
        <w:t>11:15 – 12:00</w:t>
      </w:r>
    </w:p>
    <w:p w:rsidR="00DD2CE4" w:rsidRPr="00657AF8" w:rsidRDefault="00DD2CE4" w:rsidP="00657AF8">
      <w:pPr>
        <w:pStyle w:val="NormalWeb"/>
        <w:kinsoku w:val="0"/>
        <w:overflowPunct w:val="0"/>
        <w:spacing w:after="240"/>
        <w:textAlignment w:val="baseline"/>
        <w:rPr>
          <w:rFonts w:ascii="Century Gothic" w:hAnsi="Century Gothic"/>
          <w:lang w:eastAsia="sk-SK"/>
        </w:rPr>
      </w:pPr>
      <w:r>
        <w:rPr>
          <w:rFonts w:ascii="Century Gothic" w:hAnsi="Century Gothic"/>
          <w:b/>
          <w:iCs/>
          <w:color w:val="002060"/>
          <w:kern w:val="24"/>
          <w:sz w:val="28"/>
          <w:szCs w:val="28"/>
          <w:lang w:eastAsia="sk-SK"/>
        </w:rPr>
        <w:t>Zuzana Gažová</w:t>
      </w:r>
      <w:r w:rsidRPr="00657AF8">
        <w:rPr>
          <w:rFonts w:ascii="Century Gothic" w:hAnsi="Century Gothic"/>
          <w:i/>
          <w:iCs/>
          <w:color w:val="002060"/>
          <w:kern w:val="24"/>
          <w:lang w:eastAsia="sk-SK"/>
        </w:rPr>
        <w:t xml:space="preserve"> - </w:t>
      </w:r>
      <w:r w:rsidRPr="00BA5B0C">
        <w:rPr>
          <w:rFonts w:ascii="Century Gothic" w:hAnsi="Century Gothic" w:cs="Arial"/>
          <w:b/>
          <w:bCs/>
          <w:iCs/>
          <w:color w:val="006900"/>
          <w:kern w:val="24"/>
          <w:sz w:val="26"/>
          <w:szCs w:val="26"/>
          <w:lang w:eastAsia="sk-SK"/>
        </w:rPr>
        <w:t>Amyloidná agregácia proteínov</w:t>
      </w:r>
      <w:r w:rsidRPr="00657AF8">
        <w:rPr>
          <w:rFonts w:ascii="Century Gothic" w:hAnsi="Century Gothic" w:cs="Arial"/>
          <w:b/>
          <w:bCs/>
          <w:i/>
          <w:iCs/>
          <w:color w:val="006900"/>
          <w:kern w:val="24"/>
          <w:lang w:eastAsia="sk-SK"/>
        </w:rPr>
        <w:t xml:space="preserve"> </w:t>
      </w:r>
    </w:p>
    <w:p w:rsidR="00DD2CE4" w:rsidRPr="00657AF8" w:rsidRDefault="00DD2CE4" w:rsidP="00657AF8">
      <w:pPr>
        <w:kinsoku w:val="0"/>
        <w:overflowPunct w:val="0"/>
        <w:spacing w:after="120"/>
        <w:jc w:val="both"/>
        <w:textAlignment w:val="baseline"/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</w:pPr>
      <w:r w:rsidRPr="00657AF8">
        <w:rPr>
          <w:rFonts w:ascii="Century Gothic" w:hAnsi="Century Gothic"/>
          <w:sz w:val="24"/>
          <w:szCs w:val="24"/>
          <w:lang w:eastAsia="sk-SK"/>
        </w:rPr>
        <w:t>(</w:t>
      </w:r>
      <w:r w:rsidRPr="00982BBB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Riešitelia: </w:t>
      </w:r>
      <w:r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Z. Gažová, Z. Bednáriková, D. Fedunová, J. Marek. J. Kubacková, A. Antošová</w:t>
      </w:r>
      <w:r w:rsidRPr="00982BBB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 </w:t>
      </w: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)</w:t>
      </w:r>
    </w:p>
    <w:p w:rsidR="00DD2CE4" w:rsidRPr="00982BBB" w:rsidRDefault="00DD2CE4" w:rsidP="00657AF8">
      <w:pPr>
        <w:kinsoku w:val="0"/>
        <w:overflowPunct w:val="0"/>
        <w:spacing w:after="120"/>
        <w:jc w:val="both"/>
        <w:textAlignment w:val="baseline"/>
        <w:rPr>
          <w:rFonts w:ascii="Century Gothic" w:hAnsi="Century Gothic"/>
          <w:sz w:val="24"/>
          <w:szCs w:val="24"/>
          <w:lang w:eastAsia="sk-SK"/>
        </w:rPr>
      </w:pP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Ocenený príspevok </w:t>
      </w:r>
      <w:r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>aplikačného</w:t>
      </w:r>
      <w:r w:rsidRPr="00657AF8">
        <w:rPr>
          <w:rFonts w:ascii="Century Gothic" w:hAnsi="Century Gothic"/>
          <w:i/>
          <w:iCs/>
          <w:color w:val="002060"/>
          <w:kern w:val="24"/>
          <w:sz w:val="24"/>
          <w:szCs w:val="24"/>
          <w:lang w:eastAsia="sk-SK"/>
        </w:rPr>
        <w:t xml:space="preserve"> výskumu za rok 2017 (II. miesto)</w:t>
      </w:r>
    </w:p>
    <w:p w:rsidR="00DD2CE4" w:rsidRPr="00657AF8" w:rsidRDefault="00DD2CE4" w:rsidP="00657AF8">
      <w:pPr>
        <w:kinsoku w:val="0"/>
        <w:overflowPunct w:val="0"/>
        <w:spacing w:after="240"/>
        <w:jc w:val="both"/>
        <w:textAlignment w:val="baseline"/>
        <w:rPr>
          <w:rFonts w:ascii="Century Gothic" w:hAnsi="Century Gothic" w:cs="Arial"/>
          <w:b/>
          <w:bCs/>
          <w:iCs/>
          <w:kern w:val="24"/>
          <w:sz w:val="28"/>
          <w:szCs w:val="28"/>
          <w:lang w:eastAsia="sk-SK"/>
        </w:rPr>
      </w:pPr>
    </w:p>
    <w:p w:rsidR="00DD2CE4" w:rsidRDefault="00DD2CE4" w:rsidP="00657AF8">
      <w:pPr>
        <w:kinsoku w:val="0"/>
        <w:overflowPunct w:val="0"/>
        <w:spacing w:after="240"/>
        <w:jc w:val="both"/>
        <w:textAlignment w:val="baseline"/>
        <w:rPr>
          <w:rFonts w:ascii="Georgia" w:hAnsi="Georgia"/>
          <w:i/>
          <w:iCs/>
          <w:color w:val="002060"/>
          <w:kern w:val="24"/>
          <w:sz w:val="24"/>
          <w:szCs w:val="24"/>
          <w:lang w:eastAsia="sk-SK"/>
        </w:rPr>
      </w:pPr>
    </w:p>
    <w:sectPr w:rsidR="00DD2CE4" w:rsidSect="00F417FD">
      <w:pgSz w:w="11906" w:h="16838"/>
      <w:pgMar w:top="709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BBB"/>
    <w:rsid w:val="00000DAD"/>
    <w:rsid w:val="000017E9"/>
    <w:rsid w:val="00002412"/>
    <w:rsid w:val="000034F0"/>
    <w:rsid w:val="00005DE8"/>
    <w:rsid w:val="0000755C"/>
    <w:rsid w:val="000126BC"/>
    <w:rsid w:val="00012C99"/>
    <w:rsid w:val="00012F98"/>
    <w:rsid w:val="00014983"/>
    <w:rsid w:val="00015213"/>
    <w:rsid w:val="000161D9"/>
    <w:rsid w:val="00021542"/>
    <w:rsid w:val="0002424C"/>
    <w:rsid w:val="0002523D"/>
    <w:rsid w:val="0002542B"/>
    <w:rsid w:val="00026287"/>
    <w:rsid w:val="000262D1"/>
    <w:rsid w:val="000279BF"/>
    <w:rsid w:val="00027A07"/>
    <w:rsid w:val="00036049"/>
    <w:rsid w:val="00036AD6"/>
    <w:rsid w:val="000409D1"/>
    <w:rsid w:val="0004404B"/>
    <w:rsid w:val="00044939"/>
    <w:rsid w:val="000458AB"/>
    <w:rsid w:val="000466FC"/>
    <w:rsid w:val="00047949"/>
    <w:rsid w:val="00047D00"/>
    <w:rsid w:val="00050339"/>
    <w:rsid w:val="00050B28"/>
    <w:rsid w:val="00055622"/>
    <w:rsid w:val="0005638C"/>
    <w:rsid w:val="000607EB"/>
    <w:rsid w:val="000622D2"/>
    <w:rsid w:val="00062583"/>
    <w:rsid w:val="000668F9"/>
    <w:rsid w:val="00067CFC"/>
    <w:rsid w:val="00071A60"/>
    <w:rsid w:val="00073CCE"/>
    <w:rsid w:val="00074C09"/>
    <w:rsid w:val="000750C9"/>
    <w:rsid w:val="00075B1A"/>
    <w:rsid w:val="00076C0E"/>
    <w:rsid w:val="00080070"/>
    <w:rsid w:val="00080116"/>
    <w:rsid w:val="0008133B"/>
    <w:rsid w:val="00081BDB"/>
    <w:rsid w:val="00082288"/>
    <w:rsid w:val="00082D5F"/>
    <w:rsid w:val="00083A28"/>
    <w:rsid w:val="00084C15"/>
    <w:rsid w:val="00084E1A"/>
    <w:rsid w:val="00085EA1"/>
    <w:rsid w:val="00086D44"/>
    <w:rsid w:val="000870F2"/>
    <w:rsid w:val="00091642"/>
    <w:rsid w:val="00092446"/>
    <w:rsid w:val="000924C5"/>
    <w:rsid w:val="00092A7F"/>
    <w:rsid w:val="00093F67"/>
    <w:rsid w:val="00097485"/>
    <w:rsid w:val="000A0C84"/>
    <w:rsid w:val="000A132D"/>
    <w:rsid w:val="000A19AF"/>
    <w:rsid w:val="000A374B"/>
    <w:rsid w:val="000A4084"/>
    <w:rsid w:val="000A4E09"/>
    <w:rsid w:val="000A5317"/>
    <w:rsid w:val="000A5EF1"/>
    <w:rsid w:val="000A603F"/>
    <w:rsid w:val="000A63A1"/>
    <w:rsid w:val="000A6AE5"/>
    <w:rsid w:val="000B01C2"/>
    <w:rsid w:val="000B1013"/>
    <w:rsid w:val="000B1E36"/>
    <w:rsid w:val="000B214E"/>
    <w:rsid w:val="000B4880"/>
    <w:rsid w:val="000B4D96"/>
    <w:rsid w:val="000B4FD0"/>
    <w:rsid w:val="000C13D5"/>
    <w:rsid w:val="000C38A9"/>
    <w:rsid w:val="000C4236"/>
    <w:rsid w:val="000C6EA6"/>
    <w:rsid w:val="000D075B"/>
    <w:rsid w:val="000D1660"/>
    <w:rsid w:val="000D2345"/>
    <w:rsid w:val="000D3FF9"/>
    <w:rsid w:val="000D6A21"/>
    <w:rsid w:val="000E1577"/>
    <w:rsid w:val="000E2B15"/>
    <w:rsid w:val="000E3FBE"/>
    <w:rsid w:val="000E4FF5"/>
    <w:rsid w:val="000E536F"/>
    <w:rsid w:val="000E6A7B"/>
    <w:rsid w:val="000E7DDA"/>
    <w:rsid w:val="000F17A2"/>
    <w:rsid w:val="000F25B5"/>
    <w:rsid w:val="000F2718"/>
    <w:rsid w:val="000F5A6F"/>
    <w:rsid w:val="000F7094"/>
    <w:rsid w:val="000F77BC"/>
    <w:rsid w:val="001003D9"/>
    <w:rsid w:val="00100880"/>
    <w:rsid w:val="00101D00"/>
    <w:rsid w:val="00102B67"/>
    <w:rsid w:val="00103DC5"/>
    <w:rsid w:val="00104A52"/>
    <w:rsid w:val="001069A1"/>
    <w:rsid w:val="001100A9"/>
    <w:rsid w:val="00110710"/>
    <w:rsid w:val="00112721"/>
    <w:rsid w:val="0011333C"/>
    <w:rsid w:val="00114C83"/>
    <w:rsid w:val="001151A3"/>
    <w:rsid w:val="001173D9"/>
    <w:rsid w:val="00117F1B"/>
    <w:rsid w:val="00121C60"/>
    <w:rsid w:val="00121E8A"/>
    <w:rsid w:val="00122677"/>
    <w:rsid w:val="00123875"/>
    <w:rsid w:val="00130665"/>
    <w:rsid w:val="00131B71"/>
    <w:rsid w:val="001338D5"/>
    <w:rsid w:val="00135290"/>
    <w:rsid w:val="00136277"/>
    <w:rsid w:val="00136A9F"/>
    <w:rsid w:val="001436F4"/>
    <w:rsid w:val="00145F78"/>
    <w:rsid w:val="001462DC"/>
    <w:rsid w:val="00150BB8"/>
    <w:rsid w:val="001518F6"/>
    <w:rsid w:val="0015366C"/>
    <w:rsid w:val="001546A7"/>
    <w:rsid w:val="0015501F"/>
    <w:rsid w:val="001550D6"/>
    <w:rsid w:val="00156979"/>
    <w:rsid w:val="00156EBC"/>
    <w:rsid w:val="0016284C"/>
    <w:rsid w:val="00164C03"/>
    <w:rsid w:val="00164D19"/>
    <w:rsid w:val="00166E9C"/>
    <w:rsid w:val="0017023B"/>
    <w:rsid w:val="001703C4"/>
    <w:rsid w:val="00170FC2"/>
    <w:rsid w:val="00171531"/>
    <w:rsid w:val="001722FE"/>
    <w:rsid w:val="00172EED"/>
    <w:rsid w:val="00175576"/>
    <w:rsid w:val="001757D5"/>
    <w:rsid w:val="001759F8"/>
    <w:rsid w:val="0017606C"/>
    <w:rsid w:val="0018134F"/>
    <w:rsid w:val="00182B9B"/>
    <w:rsid w:val="00186302"/>
    <w:rsid w:val="0018765B"/>
    <w:rsid w:val="00187DCF"/>
    <w:rsid w:val="00191556"/>
    <w:rsid w:val="001916A1"/>
    <w:rsid w:val="00191B0E"/>
    <w:rsid w:val="001965AB"/>
    <w:rsid w:val="001973A2"/>
    <w:rsid w:val="001A0E2D"/>
    <w:rsid w:val="001A2627"/>
    <w:rsid w:val="001A5133"/>
    <w:rsid w:val="001A7CED"/>
    <w:rsid w:val="001A7FEE"/>
    <w:rsid w:val="001B34B3"/>
    <w:rsid w:val="001B396B"/>
    <w:rsid w:val="001B7028"/>
    <w:rsid w:val="001C0E3B"/>
    <w:rsid w:val="001C1771"/>
    <w:rsid w:val="001C36A3"/>
    <w:rsid w:val="001C3F7F"/>
    <w:rsid w:val="001C3FB4"/>
    <w:rsid w:val="001C5678"/>
    <w:rsid w:val="001D0174"/>
    <w:rsid w:val="001D032F"/>
    <w:rsid w:val="001D267B"/>
    <w:rsid w:val="001D34AE"/>
    <w:rsid w:val="001D3E40"/>
    <w:rsid w:val="001D479A"/>
    <w:rsid w:val="001D6909"/>
    <w:rsid w:val="001D6FFA"/>
    <w:rsid w:val="001D79FE"/>
    <w:rsid w:val="001D7C7C"/>
    <w:rsid w:val="001E0418"/>
    <w:rsid w:val="001E13D3"/>
    <w:rsid w:val="001E3926"/>
    <w:rsid w:val="001E588C"/>
    <w:rsid w:val="001E5EFA"/>
    <w:rsid w:val="001E696D"/>
    <w:rsid w:val="001F024A"/>
    <w:rsid w:val="001F0BB2"/>
    <w:rsid w:val="001F7312"/>
    <w:rsid w:val="001F78E8"/>
    <w:rsid w:val="0020126A"/>
    <w:rsid w:val="00201F09"/>
    <w:rsid w:val="00201F91"/>
    <w:rsid w:val="00204286"/>
    <w:rsid w:val="00205548"/>
    <w:rsid w:val="0020748F"/>
    <w:rsid w:val="0020766D"/>
    <w:rsid w:val="002104CF"/>
    <w:rsid w:val="00210A04"/>
    <w:rsid w:val="00213D73"/>
    <w:rsid w:val="002201CB"/>
    <w:rsid w:val="002210A3"/>
    <w:rsid w:val="0022207F"/>
    <w:rsid w:val="00225CAB"/>
    <w:rsid w:val="00233551"/>
    <w:rsid w:val="00233D9F"/>
    <w:rsid w:val="00233EC2"/>
    <w:rsid w:val="002376BB"/>
    <w:rsid w:val="00237B03"/>
    <w:rsid w:val="002404B9"/>
    <w:rsid w:val="00241189"/>
    <w:rsid w:val="00241C96"/>
    <w:rsid w:val="00242B28"/>
    <w:rsid w:val="00243014"/>
    <w:rsid w:val="0024315E"/>
    <w:rsid w:val="00244476"/>
    <w:rsid w:val="00244C12"/>
    <w:rsid w:val="00245144"/>
    <w:rsid w:val="0024561E"/>
    <w:rsid w:val="00246DC4"/>
    <w:rsid w:val="00247B8C"/>
    <w:rsid w:val="002510E9"/>
    <w:rsid w:val="002532B0"/>
    <w:rsid w:val="00256257"/>
    <w:rsid w:val="00256CBF"/>
    <w:rsid w:val="00256CF0"/>
    <w:rsid w:val="0026075F"/>
    <w:rsid w:val="002617C4"/>
    <w:rsid w:val="00262D56"/>
    <w:rsid w:val="0026310B"/>
    <w:rsid w:val="00266FFD"/>
    <w:rsid w:val="0026758A"/>
    <w:rsid w:val="0026767A"/>
    <w:rsid w:val="002718EA"/>
    <w:rsid w:val="00272F79"/>
    <w:rsid w:val="00273AB2"/>
    <w:rsid w:val="002747CD"/>
    <w:rsid w:val="00274DA2"/>
    <w:rsid w:val="00275832"/>
    <w:rsid w:val="00276274"/>
    <w:rsid w:val="00280575"/>
    <w:rsid w:val="002829F4"/>
    <w:rsid w:val="00282C79"/>
    <w:rsid w:val="00283BE6"/>
    <w:rsid w:val="00284F45"/>
    <w:rsid w:val="002850B8"/>
    <w:rsid w:val="00286141"/>
    <w:rsid w:val="00287690"/>
    <w:rsid w:val="0028792E"/>
    <w:rsid w:val="002900FB"/>
    <w:rsid w:val="00290F9D"/>
    <w:rsid w:val="0029403D"/>
    <w:rsid w:val="00294C50"/>
    <w:rsid w:val="002951CB"/>
    <w:rsid w:val="0029716B"/>
    <w:rsid w:val="002A346B"/>
    <w:rsid w:val="002A527F"/>
    <w:rsid w:val="002A54A1"/>
    <w:rsid w:val="002A628F"/>
    <w:rsid w:val="002B18AA"/>
    <w:rsid w:val="002B1E08"/>
    <w:rsid w:val="002B5188"/>
    <w:rsid w:val="002B5B86"/>
    <w:rsid w:val="002B7F5C"/>
    <w:rsid w:val="002C0348"/>
    <w:rsid w:val="002C1A43"/>
    <w:rsid w:val="002C1F08"/>
    <w:rsid w:val="002C4A67"/>
    <w:rsid w:val="002C6573"/>
    <w:rsid w:val="002C682D"/>
    <w:rsid w:val="002C76CE"/>
    <w:rsid w:val="002D0CB6"/>
    <w:rsid w:val="002D4D99"/>
    <w:rsid w:val="002D53E5"/>
    <w:rsid w:val="002D5BA1"/>
    <w:rsid w:val="002D7D0D"/>
    <w:rsid w:val="002E1462"/>
    <w:rsid w:val="002E25A5"/>
    <w:rsid w:val="002E338F"/>
    <w:rsid w:val="002E4CC2"/>
    <w:rsid w:val="002E565A"/>
    <w:rsid w:val="002E6BCA"/>
    <w:rsid w:val="002F086D"/>
    <w:rsid w:val="002F4122"/>
    <w:rsid w:val="002F579B"/>
    <w:rsid w:val="002F7A1E"/>
    <w:rsid w:val="00300FAB"/>
    <w:rsid w:val="00304EEA"/>
    <w:rsid w:val="00306BBF"/>
    <w:rsid w:val="00310BED"/>
    <w:rsid w:val="0031108A"/>
    <w:rsid w:val="00311334"/>
    <w:rsid w:val="003140C2"/>
    <w:rsid w:val="003148C4"/>
    <w:rsid w:val="003166B3"/>
    <w:rsid w:val="003202BA"/>
    <w:rsid w:val="00320F90"/>
    <w:rsid w:val="0032164B"/>
    <w:rsid w:val="00322D6F"/>
    <w:rsid w:val="003233D9"/>
    <w:rsid w:val="00323A46"/>
    <w:rsid w:val="003252B7"/>
    <w:rsid w:val="00326844"/>
    <w:rsid w:val="00326C2D"/>
    <w:rsid w:val="003279DE"/>
    <w:rsid w:val="00327CC5"/>
    <w:rsid w:val="00336209"/>
    <w:rsid w:val="00336B3D"/>
    <w:rsid w:val="00336FC5"/>
    <w:rsid w:val="00337E0D"/>
    <w:rsid w:val="00343292"/>
    <w:rsid w:val="0034429B"/>
    <w:rsid w:val="0034553A"/>
    <w:rsid w:val="0035006C"/>
    <w:rsid w:val="003511BF"/>
    <w:rsid w:val="00351F5C"/>
    <w:rsid w:val="0035291E"/>
    <w:rsid w:val="00352A54"/>
    <w:rsid w:val="003609B7"/>
    <w:rsid w:val="00363863"/>
    <w:rsid w:val="003642D1"/>
    <w:rsid w:val="00365C6F"/>
    <w:rsid w:val="0036620D"/>
    <w:rsid w:val="003815D9"/>
    <w:rsid w:val="00381D6B"/>
    <w:rsid w:val="00381EA2"/>
    <w:rsid w:val="00382A73"/>
    <w:rsid w:val="003833D5"/>
    <w:rsid w:val="0038435E"/>
    <w:rsid w:val="0038465B"/>
    <w:rsid w:val="003855F2"/>
    <w:rsid w:val="00385F2D"/>
    <w:rsid w:val="00387E22"/>
    <w:rsid w:val="00390F98"/>
    <w:rsid w:val="00393F52"/>
    <w:rsid w:val="003969B6"/>
    <w:rsid w:val="003973AE"/>
    <w:rsid w:val="00397E64"/>
    <w:rsid w:val="00397F6E"/>
    <w:rsid w:val="003A0F2D"/>
    <w:rsid w:val="003A1247"/>
    <w:rsid w:val="003A180F"/>
    <w:rsid w:val="003A2C2A"/>
    <w:rsid w:val="003A32D7"/>
    <w:rsid w:val="003A46B1"/>
    <w:rsid w:val="003A4B60"/>
    <w:rsid w:val="003A4C15"/>
    <w:rsid w:val="003A5D98"/>
    <w:rsid w:val="003A699C"/>
    <w:rsid w:val="003A7707"/>
    <w:rsid w:val="003B0D42"/>
    <w:rsid w:val="003B4B25"/>
    <w:rsid w:val="003B52D6"/>
    <w:rsid w:val="003B5408"/>
    <w:rsid w:val="003C0230"/>
    <w:rsid w:val="003C3EA2"/>
    <w:rsid w:val="003C41B5"/>
    <w:rsid w:val="003C50ED"/>
    <w:rsid w:val="003D02B0"/>
    <w:rsid w:val="003D0DAA"/>
    <w:rsid w:val="003D0F9F"/>
    <w:rsid w:val="003D1928"/>
    <w:rsid w:val="003D2D01"/>
    <w:rsid w:val="003D5CFF"/>
    <w:rsid w:val="003D731D"/>
    <w:rsid w:val="003E4311"/>
    <w:rsid w:val="003E4D3C"/>
    <w:rsid w:val="003E6083"/>
    <w:rsid w:val="003E7C3E"/>
    <w:rsid w:val="003F0B68"/>
    <w:rsid w:val="003F1848"/>
    <w:rsid w:val="003F1C0E"/>
    <w:rsid w:val="003F43C4"/>
    <w:rsid w:val="003F47AC"/>
    <w:rsid w:val="003F4A44"/>
    <w:rsid w:val="003F5C3A"/>
    <w:rsid w:val="00403418"/>
    <w:rsid w:val="00405B45"/>
    <w:rsid w:val="00406DB0"/>
    <w:rsid w:val="00407DEF"/>
    <w:rsid w:val="00410F65"/>
    <w:rsid w:val="00411955"/>
    <w:rsid w:val="00411A46"/>
    <w:rsid w:val="004132D7"/>
    <w:rsid w:val="004133DA"/>
    <w:rsid w:val="00414580"/>
    <w:rsid w:val="00416246"/>
    <w:rsid w:val="00417108"/>
    <w:rsid w:val="00420266"/>
    <w:rsid w:val="0042077B"/>
    <w:rsid w:val="004240B1"/>
    <w:rsid w:val="004250FF"/>
    <w:rsid w:val="00426F7D"/>
    <w:rsid w:val="004270B8"/>
    <w:rsid w:val="00427CBB"/>
    <w:rsid w:val="00430B22"/>
    <w:rsid w:val="004372D9"/>
    <w:rsid w:val="00437BD5"/>
    <w:rsid w:val="004422E4"/>
    <w:rsid w:val="00442BE6"/>
    <w:rsid w:val="00446A7A"/>
    <w:rsid w:val="0044789C"/>
    <w:rsid w:val="00451E1F"/>
    <w:rsid w:val="00452834"/>
    <w:rsid w:val="00453595"/>
    <w:rsid w:val="004545A5"/>
    <w:rsid w:val="0045643D"/>
    <w:rsid w:val="004565E4"/>
    <w:rsid w:val="004614DF"/>
    <w:rsid w:val="004615B8"/>
    <w:rsid w:val="00463D5F"/>
    <w:rsid w:val="004675AA"/>
    <w:rsid w:val="004721C7"/>
    <w:rsid w:val="00473EFD"/>
    <w:rsid w:val="004755B9"/>
    <w:rsid w:val="004759D1"/>
    <w:rsid w:val="004762F4"/>
    <w:rsid w:val="00476EC5"/>
    <w:rsid w:val="00480657"/>
    <w:rsid w:val="00483163"/>
    <w:rsid w:val="00483288"/>
    <w:rsid w:val="0048432F"/>
    <w:rsid w:val="00487A3B"/>
    <w:rsid w:val="00490DE0"/>
    <w:rsid w:val="00491380"/>
    <w:rsid w:val="004916CD"/>
    <w:rsid w:val="00492B16"/>
    <w:rsid w:val="004937AA"/>
    <w:rsid w:val="00497F51"/>
    <w:rsid w:val="004A12FC"/>
    <w:rsid w:val="004A1CAA"/>
    <w:rsid w:val="004A2B45"/>
    <w:rsid w:val="004A2E59"/>
    <w:rsid w:val="004A33FA"/>
    <w:rsid w:val="004A4053"/>
    <w:rsid w:val="004A4A2F"/>
    <w:rsid w:val="004B28B5"/>
    <w:rsid w:val="004B32C6"/>
    <w:rsid w:val="004B3AD3"/>
    <w:rsid w:val="004B7DD4"/>
    <w:rsid w:val="004C0812"/>
    <w:rsid w:val="004C143E"/>
    <w:rsid w:val="004C1F90"/>
    <w:rsid w:val="004C26B6"/>
    <w:rsid w:val="004C4011"/>
    <w:rsid w:val="004C4578"/>
    <w:rsid w:val="004C67EB"/>
    <w:rsid w:val="004C7055"/>
    <w:rsid w:val="004C7129"/>
    <w:rsid w:val="004D01CD"/>
    <w:rsid w:val="004D05EA"/>
    <w:rsid w:val="004D0E21"/>
    <w:rsid w:val="004D27D9"/>
    <w:rsid w:val="004D2E7D"/>
    <w:rsid w:val="004D3613"/>
    <w:rsid w:val="004D4F22"/>
    <w:rsid w:val="004D51BB"/>
    <w:rsid w:val="004D6D76"/>
    <w:rsid w:val="004D7B15"/>
    <w:rsid w:val="004E1C65"/>
    <w:rsid w:val="004E3609"/>
    <w:rsid w:val="004E4ED5"/>
    <w:rsid w:val="004E6524"/>
    <w:rsid w:val="004E7735"/>
    <w:rsid w:val="004F0CE8"/>
    <w:rsid w:val="004F29D8"/>
    <w:rsid w:val="004F3510"/>
    <w:rsid w:val="004F3F8E"/>
    <w:rsid w:val="004F3FB9"/>
    <w:rsid w:val="004F567C"/>
    <w:rsid w:val="004F6DE7"/>
    <w:rsid w:val="0050249F"/>
    <w:rsid w:val="00503518"/>
    <w:rsid w:val="0050536E"/>
    <w:rsid w:val="00505658"/>
    <w:rsid w:val="005102DF"/>
    <w:rsid w:val="005125B4"/>
    <w:rsid w:val="0051263A"/>
    <w:rsid w:val="00514816"/>
    <w:rsid w:val="00515DE7"/>
    <w:rsid w:val="00515FA4"/>
    <w:rsid w:val="00515FCB"/>
    <w:rsid w:val="00516CAD"/>
    <w:rsid w:val="005218B2"/>
    <w:rsid w:val="005251CC"/>
    <w:rsid w:val="0053647B"/>
    <w:rsid w:val="00537343"/>
    <w:rsid w:val="00541E77"/>
    <w:rsid w:val="00543183"/>
    <w:rsid w:val="00547149"/>
    <w:rsid w:val="00547197"/>
    <w:rsid w:val="00550CCE"/>
    <w:rsid w:val="00556E0B"/>
    <w:rsid w:val="00557EF8"/>
    <w:rsid w:val="00560DA0"/>
    <w:rsid w:val="00560F53"/>
    <w:rsid w:val="00563F7F"/>
    <w:rsid w:val="005652C5"/>
    <w:rsid w:val="00565E6B"/>
    <w:rsid w:val="00570047"/>
    <w:rsid w:val="005729DC"/>
    <w:rsid w:val="00573BFC"/>
    <w:rsid w:val="0057428C"/>
    <w:rsid w:val="00575239"/>
    <w:rsid w:val="005802B6"/>
    <w:rsid w:val="005804B7"/>
    <w:rsid w:val="005812CA"/>
    <w:rsid w:val="005819F6"/>
    <w:rsid w:val="005821D8"/>
    <w:rsid w:val="00582462"/>
    <w:rsid w:val="00582DBA"/>
    <w:rsid w:val="00582F5D"/>
    <w:rsid w:val="00585FF1"/>
    <w:rsid w:val="00587E29"/>
    <w:rsid w:val="0059061D"/>
    <w:rsid w:val="005914C4"/>
    <w:rsid w:val="00591B8F"/>
    <w:rsid w:val="005930D1"/>
    <w:rsid w:val="00593BD4"/>
    <w:rsid w:val="005964F0"/>
    <w:rsid w:val="005968CB"/>
    <w:rsid w:val="005A18D8"/>
    <w:rsid w:val="005A28CA"/>
    <w:rsid w:val="005A31C9"/>
    <w:rsid w:val="005A452C"/>
    <w:rsid w:val="005A6187"/>
    <w:rsid w:val="005B1FD2"/>
    <w:rsid w:val="005B2033"/>
    <w:rsid w:val="005B6B85"/>
    <w:rsid w:val="005C09F8"/>
    <w:rsid w:val="005C0B67"/>
    <w:rsid w:val="005C0E42"/>
    <w:rsid w:val="005C0EB8"/>
    <w:rsid w:val="005C34BF"/>
    <w:rsid w:val="005D0F22"/>
    <w:rsid w:val="005D3973"/>
    <w:rsid w:val="005D3C1A"/>
    <w:rsid w:val="005D3E30"/>
    <w:rsid w:val="005D3E38"/>
    <w:rsid w:val="005D4BD8"/>
    <w:rsid w:val="005D6D39"/>
    <w:rsid w:val="005D7F50"/>
    <w:rsid w:val="005E04F1"/>
    <w:rsid w:val="005E065D"/>
    <w:rsid w:val="005E0870"/>
    <w:rsid w:val="005E0E5C"/>
    <w:rsid w:val="005E3079"/>
    <w:rsid w:val="005E4534"/>
    <w:rsid w:val="005E5A2B"/>
    <w:rsid w:val="005E5DD4"/>
    <w:rsid w:val="005E761C"/>
    <w:rsid w:val="005F1A9E"/>
    <w:rsid w:val="005F2202"/>
    <w:rsid w:val="005F32DA"/>
    <w:rsid w:val="005F3D00"/>
    <w:rsid w:val="005F3E37"/>
    <w:rsid w:val="005F51DD"/>
    <w:rsid w:val="005F6D9A"/>
    <w:rsid w:val="005F7657"/>
    <w:rsid w:val="005F7898"/>
    <w:rsid w:val="00600E10"/>
    <w:rsid w:val="006024D1"/>
    <w:rsid w:val="00602B08"/>
    <w:rsid w:val="00604C2D"/>
    <w:rsid w:val="00613924"/>
    <w:rsid w:val="0061599F"/>
    <w:rsid w:val="00615A59"/>
    <w:rsid w:val="00615D6A"/>
    <w:rsid w:val="00616FCB"/>
    <w:rsid w:val="00617350"/>
    <w:rsid w:val="00617F28"/>
    <w:rsid w:val="00620A86"/>
    <w:rsid w:val="00621F31"/>
    <w:rsid w:val="006239B2"/>
    <w:rsid w:val="00625366"/>
    <w:rsid w:val="0062658C"/>
    <w:rsid w:val="00630CF7"/>
    <w:rsid w:val="00631ACB"/>
    <w:rsid w:val="006335FA"/>
    <w:rsid w:val="00633A05"/>
    <w:rsid w:val="006346DA"/>
    <w:rsid w:val="00634AE9"/>
    <w:rsid w:val="00635FF7"/>
    <w:rsid w:val="0064488B"/>
    <w:rsid w:val="00644E5D"/>
    <w:rsid w:val="006460E9"/>
    <w:rsid w:val="00647047"/>
    <w:rsid w:val="006470F6"/>
    <w:rsid w:val="00654463"/>
    <w:rsid w:val="00655532"/>
    <w:rsid w:val="00655AF8"/>
    <w:rsid w:val="00656542"/>
    <w:rsid w:val="00656BBC"/>
    <w:rsid w:val="00657AF8"/>
    <w:rsid w:val="00657B12"/>
    <w:rsid w:val="006602BB"/>
    <w:rsid w:val="00661E47"/>
    <w:rsid w:val="00662E9E"/>
    <w:rsid w:val="00663BB0"/>
    <w:rsid w:val="00665770"/>
    <w:rsid w:val="00666B58"/>
    <w:rsid w:val="006705B9"/>
    <w:rsid w:val="0067084C"/>
    <w:rsid w:val="006723FE"/>
    <w:rsid w:val="00673630"/>
    <w:rsid w:val="006745F2"/>
    <w:rsid w:val="0067571E"/>
    <w:rsid w:val="00675895"/>
    <w:rsid w:val="00676AC6"/>
    <w:rsid w:val="0068133E"/>
    <w:rsid w:val="006821E7"/>
    <w:rsid w:val="00684DF4"/>
    <w:rsid w:val="00684E47"/>
    <w:rsid w:val="006853FB"/>
    <w:rsid w:val="00686C31"/>
    <w:rsid w:val="00687787"/>
    <w:rsid w:val="00690CF0"/>
    <w:rsid w:val="0069112B"/>
    <w:rsid w:val="00691418"/>
    <w:rsid w:val="00694D3E"/>
    <w:rsid w:val="00695155"/>
    <w:rsid w:val="0069584C"/>
    <w:rsid w:val="0069655C"/>
    <w:rsid w:val="006A0E6C"/>
    <w:rsid w:val="006A293C"/>
    <w:rsid w:val="006A3599"/>
    <w:rsid w:val="006A51C7"/>
    <w:rsid w:val="006A78BB"/>
    <w:rsid w:val="006B1873"/>
    <w:rsid w:val="006B1BFF"/>
    <w:rsid w:val="006B50B6"/>
    <w:rsid w:val="006B56EC"/>
    <w:rsid w:val="006B62E7"/>
    <w:rsid w:val="006B6883"/>
    <w:rsid w:val="006C0ADB"/>
    <w:rsid w:val="006C3F28"/>
    <w:rsid w:val="006C46D2"/>
    <w:rsid w:val="006C5432"/>
    <w:rsid w:val="006C5BC8"/>
    <w:rsid w:val="006D0352"/>
    <w:rsid w:val="006D0360"/>
    <w:rsid w:val="006D2873"/>
    <w:rsid w:val="006D4A5E"/>
    <w:rsid w:val="006D6276"/>
    <w:rsid w:val="006D7F08"/>
    <w:rsid w:val="006E005A"/>
    <w:rsid w:val="006E1776"/>
    <w:rsid w:val="006E1EFC"/>
    <w:rsid w:val="006E28D3"/>
    <w:rsid w:val="006E5CC3"/>
    <w:rsid w:val="006E746C"/>
    <w:rsid w:val="006E7F20"/>
    <w:rsid w:val="006F0D36"/>
    <w:rsid w:val="006F1C35"/>
    <w:rsid w:val="006F2E65"/>
    <w:rsid w:val="006F3993"/>
    <w:rsid w:val="006F3E73"/>
    <w:rsid w:val="006F4317"/>
    <w:rsid w:val="006F45F9"/>
    <w:rsid w:val="006F4A3C"/>
    <w:rsid w:val="006F4D45"/>
    <w:rsid w:val="006F73E5"/>
    <w:rsid w:val="006F749F"/>
    <w:rsid w:val="00702266"/>
    <w:rsid w:val="007023A2"/>
    <w:rsid w:val="007060CB"/>
    <w:rsid w:val="007074B0"/>
    <w:rsid w:val="007079A9"/>
    <w:rsid w:val="007103C8"/>
    <w:rsid w:val="00711C12"/>
    <w:rsid w:val="00712091"/>
    <w:rsid w:val="00713718"/>
    <w:rsid w:val="00713E98"/>
    <w:rsid w:val="00714C6E"/>
    <w:rsid w:val="00717783"/>
    <w:rsid w:val="00720800"/>
    <w:rsid w:val="00720D64"/>
    <w:rsid w:val="00723EE0"/>
    <w:rsid w:val="0072424B"/>
    <w:rsid w:val="007242E2"/>
    <w:rsid w:val="007242FF"/>
    <w:rsid w:val="00725E50"/>
    <w:rsid w:val="007303D8"/>
    <w:rsid w:val="0073112A"/>
    <w:rsid w:val="00732658"/>
    <w:rsid w:val="00732EE6"/>
    <w:rsid w:val="00732F09"/>
    <w:rsid w:val="0073432E"/>
    <w:rsid w:val="00734387"/>
    <w:rsid w:val="00734B1E"/>
    <w:rsid w:val="00737435"/>
    <w:rsid w:val="007422D9"/>
    <w:rsid w:val="00742D4C"/>
    <w:rsid w:val="00743470"/>
    <w:rsid w:val="00743A7D"/>
    <w:rsid w:val="00743CC8"/>
    <w:rsid w:val="007442E6"/>
    <w:rsid w:val="00744FA2"/>
    <w:rsid w:val="007462F3"/>
    <w:rsid w:val="00750ED2"/>
    <w:rsid w:val="00751274"/>
    <w:rsid w:val="00752B65"/>
    <w:rsid w:val="0075352E"/>
    <w:rsid w:val="0075470B"/>
    <w:rsid w:val="00755118"/>
    <w:rsid w:val="0075582B"/>
    <w:rsid w:val="00756834"/>
    <w:rsid w:val="00761F0B"/>
    <w:rsid w:val="00762147"/>
    <w:rsid w:val="00764A0B"/>
    <w:rsid w:val="00765D56"/>
    <w:rsid w:val="007664F8"/>
    <w:rsid w:val="00767C4E"/>
    <w:rsid w:val="0077208C"/>
    <w:rsid w:val="007726DB"/>
    <w:rsid w:val="00772D0F"/>
    <w:rsid w:val="007732B3"/>
    <w:rsid w:val="007742D7"/>
    <w:rsid w:val="00776C42"/>
    <w:rsid w:val="007774C7"/>
    <w:rsid w:val="00777DAC"/>
    <w:rsid w:val="007807EB"/>
    <w:rsid w:val="007833AC"/>
    <w:rsid w:val="00787433"/>
    <w:rsid w:val="0078747B"/>
    <w:rsid w:val="007903F8"/>
    <w:rsid w:val="007912F0"/>
    <w:rsid w:val="0079159C"/>
    <w:rsid w:val="00792271"/>
    <w:rsid w:val="00792F4E"/>
    <w:rsid w:val="0079318E"/>
    <w:rsid w:val="00793605"/>
    <w:rsid w:val="007945C8"/>
    <w:rsid w:val="007A0E20"/>
    <w:rsid w:val="007A2EC3"/>
    <w:rsid w:val="007A412E"/>
    <w:rsid w:val="007A5201"/>
    <w:rsid w:val="007A5311"/>
    <w:rsid w:val="007A6735"/>
    <w:rsid w:val="007A78A0"/>
    <w:rsid w:val="007B1AAC"/>
    <w:rsid w:val="007B201C"/>
    <w:rsid w:val="007B214E"/>
    <w:rsid w:val="007B2164"/>
    <w:rsid w:val="007B3E75"/>
    <w:rsid w:val="007B3EE7"/>
    <w:rsid w:val="007B5911"/>
    <w:rsid w:val="007B6DAD"/>
    <w:rsid w:val="007C1EB8"/>
    <w:rsid w:val="007C251F"/>
    <w:rsid w:val="007C296E"/>
    <w:rsid w:val="007C3554"/>
    <w:rsid w:val="007C3E33"/>
    <w:rsid w:val="007C42DD"/>
    <w:rsid w:val="007C5B22"/>
    <w:rsid w:val="007C7059"/>
    <w:rsid w:val="007C7F73"/>
    <w:rsid w:val="007D1979"/>
    <w:rsid w:val="007D19F4"/>
    <w:rsid w:val="007D4769"/>
    <w:rsid w:val="007D7B49"/>
    <w:rsid w:val="007E0C2B"/>
    <w:rsid w:val="007E1766"/>
    <w:rsid w:val="007E27E2"/>
    <w:rsid w:val="007E2A43"/>
    <w:rsid w:val="007E43A1"/>
    <w:rsid w:val="007E5094"/>
    <w:rsid w:val="007E7946"/>
    <w:rsid w:val="007E7D68"/>
    <w:rsid w:val="007F1D11"/>
    <w:rsid w:val="007F229B"/>
    <w:rsid w:val="007F24C7"/>
    <w:rsid w:val="007F37B1"/>
    <w:rsid w:val="007F4BBD"/>
    <w:rsid w:val="007F7255"/>
    <w:rsid w:val="008000F1"/>
    <w:rsid w:val="00803DDD"/>
    <w:rsid w:val="00804260"/>
    <w:rsid w:val="00804549"/>
    <w:rsid w:val="0080479F"/>
    <w:rsid w:val="0080615F"/>
    <w:rsid w:val="00806B6B"/>
    <w:rsid w:val="008072FE"/>
    <w:rsid w:val="00811322"/>
    <w:rsid w:val="00811950"/>
    <w:rsid w:val="00811D47"/>
    <w:rsid w:val="00812203"/>
    <w:rsid w:val="0081232C"/>
    <w:rsid w:val="00812A17"/>
    <w:rsid w:val="00814165"/>
    <w:rsid w:val="008154BB"/>
    <w:rsid w:val="00815CCF"/>
    <w:rsid w:val="00817F5D"/>
    <w:rsid w:val="00827126"/>
    <w:rsid w:val="008277D7"/>
    <w:rsid w:val="00830FF1"/>
    <w:rsid w:val="0083116C"/>
    <w:rsid w:val="00834D3C"/>
    <w:rsid w:val="0083609A"/>
    <w:rsid w:val="008362A0"/>
    <w:rsid w:val="00842328"/>
    <w:rsid w:val="00842BF7"/>
    <w:rsid w:val="00843439"/>
    <w:rsid w:val="00844C71"/>
    <w:rsid w:val="00844D51"/>
    <w:rsid w:val="008457D2"/>
    <w:rsid w:val="00845E9A"/>
    <w:rsid w:val="0084690A"/>
    <w:rsid w:val="00846CB7"/>
    <w:rsid w:val="00851AB0"/>
    <w:rsid w:val="00851CA6"/>
    <w:rsid w:val="00852E31"/>
    <w:rsid w:val="008533B7"/>
    <w:rsid w:val="008557C0"/>
    <w:rsid w:val="008563DF"/>
    <w:rsid w:val="00856D45"/>
    <w:rsid w:val="008600D8"/>
    <w:rsid w:val="008605E4"/>
    <w:rsid w:val="00862682"/>
    <w:rsid w:val="00862699"/>
    <w:rsid w:val="00864546"/>
    <w:rsid w:val="00864AB9"/>
    <w:rsid w:val="00865690"/>
    <w:rsid w:val="00865E03"/>
    <w:rsid w:val="00865E12"/>
    <w:rsid w:val="00866082"/>
    <w:rsid w:val="0086632E"/>
    <w:rsid w:val="00871415"/>
    <w:rsid w:val="00873B45"/>
    <w:rsid w:val="00877ECC"/>
    <w:rsid w:val="0088094B"/>
    <w:rsid w:val="00880C38"/>
    <w:rsid w:val="0088258B"/>
    <w:rsid w:val="00882C23"/>
    <w:rsid w:val="00883BBB"/>
    <w:rsid w:val="0088500A"/>
    <w:rsid w:val="00887C8E"/>
    <w:rsid w:val="00887D6F"/>
    <w:rsid w:val="00887EB7"/>
    <w:rsid w:val="00890384"/>
    <w:rsid w:val="00892B63"/>
    <w:rsid w:val="00896B8F"/>
    <w:rsid w:val="008A0576"/>
    <w:rsid w:val="008A3ECA"/>
    <w:rsid w:val="008A5C8E"/>
    <w:rsid w:val="008A5EEE"/>
    <w:rsid w:val="008B0F4A"/>
    <w:rsid w:val="008B1F0A"/>
    <w:rsid w:val="008B5751"/>
    <w:rsid w:val="008B5B1C"/>
    <w:rsid w:val="008B739A"/>
    <w:rsid w:val="008B7F72"/>
    <w:rsid w:val="008C0FB1"/>
    <w:rsid w:val="008C198E"/>
    <w:rsid w:val="008C19FD"/>
    <w:rsid w:val="008C3CAB"/>
    <w:rsid w:val="008C46B9"/>
    <w:rsid w:val="008C6381"/>
    <w:rsid w:val="008D18CC"/>
    <w:rsid w:val="008D23AF"/>
    <w:rsid w:val="008D5655"/>
    <w:rsid w:val="008D5CD9"/>
    <w:rsid w:val="008D60DB"/>
    <w:rsid w:val="008E1E93"/>
    <w:rsid w:val="008E20ED"/>
    <w:rsid w:val="008E3478"/>
    <w:rsid w:val="008E3BEE"/>
    <w:rsid w:val="008E5D6A"/>
    <w:rsid w:val="008E5F51"/>
    <w:rsid w:val="008E62B3"/>
    <w:rsid w:val="008E67BD"/>
    <w:rsid w:val="008E707F"/>
    <w:rsid w:val="008E73BD"/>
    <w:rsid w:val="008E761D"/>
    <w:rsid w:val="008F2F1F"/>
    <w:rsid w:val="008F4793"/>
    <w:rsid w:val="008F7E57"/>
    <w:rsid w:val="00904610"/>
    <w:rsid w:val="00905601"/>
    <w:rsid w:val="00912754"/>
    <w:rsid w:val="00913551"/>
    <w:rsid w:val="00913685"/>
    <w:rsid w:val="00915FC7"/>
    <w:rsid w:val="00916A33"/>
    <w:rsid w:val="00916D95"/>
    <w:rsid w:val="009177CD"/>
    <w:rsid w:val="009178CE"/>
    <w:rsid w:val="00920AFB"/>
    <w:rsid w:val="00920FD8"/>
    <w:rsid w:val="00922F32"/>
    <w:rsid w:val="00925048"/>
    <w:rsid w:val="00926DB8"/>
    <w:rsid w:val="009300AA"/>
    <w:rsid w:val="00930656"/>
    <w:rsid w:val="00931A1A"/>
    <w:rsid w:val="00932A8A"/>
    <w:rsid w:val="009347A2"/>
    <w:rsid w:val="009360A9"/>
    <w:rsid w:val="00936831"/>
    <w:rsid w:val="009409FF"/>
    <w:rsid w:val="00941C65"/>
    <w:rsid w:val="00945728"/>
    <w:rsid w:val="00947FF6"/>
    <w:rsid w:val="00950F65"/>
    <w:rsid w:val="00953830"/>
    <w:rsid w:val="00954740"/>
    <w:rsid w:val="009578FB"/>
    <w:rsid w:val="00961EDB"/>
    <w:rsid w:val="00961F67"/>
    <w:rsid w:val="00962DC1"/>
    <w:rsid w:val="00963253"/>
    <w:rsid w:val="00964804"/>
    <w:rsid w:val="00964C21"/>
    <w:rsid w:val="0097013A"/>
    <w:rsid w:val="00972B18"/>
    <w:rsid w:val="00973721"/>
    <w:rsid w:val="00980CE6"/>
    <w:rsid w:val="00981A30"/>
    <w:rsid w:val="0098298F"/>
    <w:rsid w:val="00982BBB"/>
    <w:rsid w:val="00983025"/>
    <w:rsid w:val="009834D2"/>
    <w:rsid w:val="00984083"/>
    <w:rsid w:val="00984816"/>
    <w:rsid w:val="009850D8"/>
    <w:rsid w:val="009850DE"/>
    <w:rsid w:val="0098517C"/>
    <w:rsid w:val="009904AA"/>
    <w:rsid w:val="0099054C"/>
    <w:rsid w:val="009909E2"/>
    <w:rsid w:val="00992979"/>
    <w:rsid w:val="00992A75"/>
    <w:rsid w:val="00996D09"/>
    <w:rsid w:val="009A2F10"/>
    <w:rsid w:val="009A642A"/>
    <w:rsid w:val="009A7A6E"/>
    <w:rsid w:val="009B1098"/>
    <w:rsid w:val="009B23D3"/>
    <w:rsid w:val="009B3530"/>
    <w:rsid w:val="009B4EA3"/>
    <w:rsid w:val="009B6ACA"/>
    <w:rsid w:val="009B6F66"/>
    <w:rsid w:val="009B7530"/>
    <w:rsid w:val="009C1863"/>
    <w:rsid w:val="009C3B79"/>
    <w:rsid w:val="009C57D9"/>
    <w:rsid w:val="009D16FB"/>
    <w:rsid w:val="009D178A"/>
    <w:rsid w:val="009D2250"/>
    <w:rsid w:val="009D38C8"/>
    <w:rsid w:val="009D43A2"/>
    <w:rsid w:val="009D473C"/>
    <w:rsid w:val="009D63B2"/>
    <w:rsid w:val="009E001A"/>
    <w:rsid w:val="009E416C"/>
    <w:rsid w:val="009E48CB"/>
    <w:rsid w:val="009E6850"/>
    <w:rsid w:val="009E6B05"/>
    <w:rsid w:val="009F1A77"/>
    <w:rsid w:val="009F1A7F"/>
    <w:rsid w:val="009F1EDE"/>
    <w:rsid w:val="009F2BC1"/>
    <w:rsid w:val="009F3B25"/>
    <w:rsid w:val="009F5190"/>
    <w:rsid w:val="009F5873"/>
    <w:rsid w:val="009F5A01"/>
    <w:rsid w:val="009F5D3F"/>
    <w:rsid w:val="009F5F08"/>
    <w:rsid w:val="009F6FBB"/>
    <w:rsid w:val="009F7135"/>
    <w:rsid w:val="009F7BA5"/>
    <w:rsid w:val="00A011C3"/>
    <w:rsid w:val="00A01657"/>
    <w:rsid w:val="00A0469B"/>
    <w:rsid w:val="00A055EB"/>
    <w:rsid w:val="00A06A3F"/>
    <w:rsid w:val="00A11952"/>
    <w:rsid w:val="00A166AD"/>
    <w:rsid w:val="00A22473"/>
    <w:rsid w:val="00A2257F"/>
    <w:rsid w:val="00A22EDF"/>
    <w:rsid w:val="00A2494D"/>
    <w:rsid w:val="00A2542D"/>
    <w:rsid w:val="00A258FB"/>
    <w:rsid w:val="00A25AEC"/>
    <w:rsid w:val="00A27AA2"/>
    <w:rsid w:val="00A27D18"/>
    <w:rsid w:val="00A302A0"/>
    <w:rsid w:val="00A30E9F"/>
    <w:rsid w:val="00A32D53"/>
    <w:rsid w:val="00A33599"/>
    <w:rsid w:val="00A35B54"/>
    <w:rsid w:val="00A36688"/>
    <w:rsid w:val="00A36763"/>
    <w:rsid w:val="00A37C20"/>
    <w:rsid w:val="00A40B8A"/>
    <w:rsid w:val="00A419E8"/>
    <w:rsid w:val="00A41C1F"/>
    <w:rsid w:val="00A426DC"/>
    <w:rsid w:val="00A438B5"/>
    <w:rsid w:val="00A51430"/>
    <w:rsid w:val="00A5288F"/>
    <w:rsid w:val="00A5613B"/>
    <w:rsid w:val="00A577D6"/>
    <w:rsid w:val="00A57A78"/>
    <w:rsid w:val="00A57E92"/>
    <w:rsid w:val="00A60736"/>
    <w:rsid w:val="00A614FD"/>
    <w:rsid w:val="00A65862"/>
    <w:rsid w:val="00A6586E"/>
    <w:rsid w:val="00A70416"/>
    <w:rsid w:val="00A71FD5"/>
    <w:rsid w:val="00A734BF"/>
    <w:rsid w:val="00A738E2"/>
    <w:rsid w:val="00A77AE9"/>
    <w:rsid w:val="00A82043"/>
    <w:rsid w:val="00A82DE2"/>
    <w:rsid w:val="00A83051"/>
    <w:rsid w:val="00A84BE1"/>
    <w:rsid w:val="00A87F9C"/>
    <w:rsid w:val="00A90C72"/>
    <w:rsid w:val="00A919A4"/>
    <w:rsid w:val="00A92757"/>
    <w:rsid w:val="00A9336C"/>
    <w:rsid w:val="00A94B20"/>
    <w:rsid w:val="00A94FCE"/>
    <w:rsid w:val="00A950BB"/>
    <w:rsid w:val="00A96F90"/>
    <w:rsid w:val="00A978BA"/>
    <w:rsid w:val="00AA2EFC"/>
    <w:rsid w:val="00AA60C8"/>
    <w:rsid w:val="00AA61AA"/>
    <w:rsid w:val="00AA6E10"/>
    <w:rsid w:val="00AA702B"/>
    <w:rsid w:val="00AB2F03"/>
    <w:rsid w:val="00AB345D"/>
    <w:rsid w:val="00AB3735"/>
    <w:rsid w:val="00AB7D95"/>
    <w:rsid w:val="00AC0243"/>
    <w:rsid w:val="00AC1E1A"/>
    <w:rsid w:val="00AC47EA"/>
    <w:rsid w:val="00AC4BB5"/>
    <w:rsid w:val="00AC578A"/>
    <w:rsid w:val="00AC59E6"/>
    <w:rsid w:val="00AC6FFD"/>
    <w:rsid w:val="00AC7A01"/>
    <w:rsid w:val="00AD0349"/>
    <w:rsid w:val="00AD0A90"/>
    <w:rsid w:val="00AD0B8C"/>
    <w:rsid w:val="00AD0F8C"/>
    <w:rsid w:val="00AD4882"/>
    <w:rsid w:val="00AD4B92"/>
    <w:rsid w:val="00AD55DF"/>
    <w:rsid w:val="00AD5B10"/>
    <w:rsid w:val="00AD6E25"/>
    <w:rsid w:val="00AE1431"/>
    <w:rsid w:val="00AE20ED"/>
    <w:rsid w:val="00AE2682"/>
    <w:rsid w:val="00AE4603"/>
    <w:rsid w:val="00AE4606"/>
    <w:rsid w:val="00AE466D"/>
    <w:rsid w:val="00AF1D28"/>
    <w:rsid w:val="00AF24DF"/>
    <w:rsid w:val="00AF6CF7"/>
    <w:rsid w:val="00B0124E"/>
    <w:rsid w:val="00B025F0"/>
    <w:rsid w:val="00B03981"/>
    <w:rsid w:val="00B05C9B"/>
    <w:rsid w:val="00B05EB6"/>
    <w:rsid w:val="00B060E5"/>
    <w:rsid w:val="00B10268"/>
    <w:rsid w:val="00B10282"/>
    <w:rsid w:val="00B110FB"/>
    <w:rsid w:val="00B13149"/>
    <w:rsid w:val="00B132D5"/>
    <w:rsid w:val="00B13ACE"/>
    <w:rsid w:val="00B144EA"/>
    <w:rsid w:val="00B21439"/>
    <w:rsid w:val="00B218A3"/>
    <w:rsid w:val="00B21E01"/>
    <w:rsid w:val="00B27346"/>
    <w:rsid w:val="00B325E0"/>
    <w:rsid w:val="00B337B0"/>
    <w:rsid w:val="00B33808"/>
    <w:rsid w:val="00B34CC0"/>
    <w:rsid w:val="00B35B43"/>
    <w:rsid w:val="00B36068"/>
    <w:rsid w:val="00B36324"/>
    <w:rsid w:val="00B40E1E"/>
    <w:rsid w:val="00B41A7F"/>
    <w:rsid w:val="00B43326"/>
    <w:rsid w:val="00B43DCB"/>
    <w:rsid w:val="00B44C91"/>
    <w:rsid w:val="00B45E85"/>
    <w:rsid w:val="00B46396"/>
    <w:rsid w:val="00B46F45"/>
    <w:rsid w:val="00B4746C"/>
    <w:rsid w:val="00B52407"/>
    <w:rsid w:val="00B5288D"/>
    <w:rsid w:val="00B5294C"/>
    <w:rsid w:val="00B52B1C"/>
    <w:rsid w:val="00B55AE0"/>
    <w:rsid w:val="00B57913"/>
    <w:rsid w:val="00B57C2A"/>
    <w:rsid w:val="00B60D15"/>
    <w:rsid w:val="00B64271"/>
    <w:rsid w:val="00B66179"/>
    <w:rsid w:val="00B66925"/>
    <w:rsid w:val="00B727F2"/>
    <w:rsid w:val="00B7481A"/>
    <w:rsid w:val="00B74BA7"/>
    <w:rsid w:val="00B74D8D"/>
    <w:rsid w:val="00B76FE8"/>
    <w:rsid w:val="00B77124"/>
    <w:rsid w:val="00B81081"/>
    <w:rsid w:val="00B819D6"/>
    <w:rsid w:val="00B82276"/>
    <w:rsid w:val="00B824F5"/>
    <w:rsid w:val="00B82DBC"/>
    <w:rsid w:val="00B841B6"/>
    <w:rsid w:val="00B856B6"/>
    <w:rsid w:val="00B87172"/>
    <w:rsid w:val="00B913D3"/>
    <w:rsid w:val="00B94E9B"/>
    <w:rsid w:val="00B975DC"/>
    <w:rsid w:val="00BA10F6"/>
    <w:rsid w:val="00BA1CA5"/>
    <w:rsid w:val="00BA20E7"/>
    <w:rsid w:val="00BA45B1"/>
    <w:rsid w:val="00BA49F9"/>
    <w:rsid w:val="00BA5A2B"/>
    <w:rsid w:val="00BA5B0C"/>
    <w:rsid w:val="00BA5D67"/>
    <w:rsid w:val="00BA77F5"/>
    <w:rsid w:val="00BB33AE"/>
    <w:rsid w:val="00BB3944"/>
    <w:rsid w:val="00BB3B75"/>
    <w:rsid w:val="00BB58CB"/>
    <w:rsid w:val="00BC198F"/>
    <w:rsid w:val="00BC1A9B"/>
    <w:rsid w:val="00BC1B83"/>
    <w:rsid w:val="00BC24A0"/>
    <w:rsid w:val="00BC295E"/>
    <w:rsid w:val="00BC2972"/>
    <w:rsid w:val="00BC438A"/>
    <w:rsid w:val="00BD1F20"/>
    <w:rsid w:val="00BD3267"/>
    <w:rsid w:val="00BD60F7"/>
    <w:rsid w:val="00BD79FA"/>
    <w:rsid w:val="00BE09D4"/>
    <w:rsid w:val="00BE2325"/>
    <w:rsid w:val="00BE7EA6"/>
    <w:rsid w:val="00BF00D2"/>
    <w:rsid w:val="00BF06D0"/>
    <w:rsid w:val="00BF0FDB"/>
    <w:rsid w:val="00BF1265"/>
    <w:rsid w:val="00BF1355"/>
    <w:rsid w:val="00BF1BA0"/>
    <w:rsid w:val="00BF2F67"/>
    <w:rsid w:val="00BF48EB"/>
    <w:rsid w:val="00BF4E2F"/>
    <w:rsid w:val="00BF62A9"/>
    <w:rsid w:val="00BF73A0"/>
    <w:rsid w:val="00BF7BE8"/>
    <w:rsid w:val="00C04029"/>
    <w:rsid w:val="00C0414D"/>
    <w:rsid w:val="00C046A2"/>
    <w:rsid w:val="00C04AD3"/>
    <w:rsid w:val="00C05292"/>
    <w:rsid w:val="00C05402"/>
    <w:rsid w:val="00C11255"/>
    <w:rsid w:val="00C13515"/>
    <w:rsid w:val="00C13CF6"/>
    <w:rsid w:val="00C1415F"/>
    <w:rsid w:val="00C16821"/>
    <w:rsid w:val="00C171D1"/>
    <w:rsid w:val="00C21A95"/>
    <w:rsid w:val="00C21CB8"/>
    <w:rsid w:val="00C220C5"/>
    <w:rsid w:val="00C229FF"/>
    <w:rsid w:val="00C22C31"/>
    <w:rsid w:val="00C23BB9"/>
    <w:rsid w:val="00C270F8"/>
    <w:rsid w:val="00C3129E"/>
    <w:rsid w:val="00C34A0C"/>
    <w:rsid w:val="00C34B1F"/>
    <w:rsid w:val="00C35060"/>
    <w:rsid w:val="00C35124"/>
    <w:rsid w:val="00C37085"/>
    <w:rsid w:val="00C378F3"/>
    <w:rsid w:val="00C4096F"/>
    <w:rsid w:val="00C43586"/>
    <w:rsid w:val="00C4445A"/>
    <w:rsid w:val="00C44B0C"/>
    <w:rsid w:val="00C46F87"/>
    <w:rsid w:val="00C501B9"/>
    <w:rsid w:val="00C51D5C"/>
    <w:rsid w:val="00C5408F"/>
    <w:rsid w:val="00C54199"/>
    <w:rsid w:val="00C57429"/>
    <w:rsid w:val="00C579C8"/>
    <w:rsid w:val="00C65BC0"/>
    <w:rsid w:val="00C67B35"/>
    <w:rsid w:val="00C67DA1"/>
    <w:rsid w:val="00C702E0"/>
    <w:rsid w:val="00C70FF3"/>
    <w:rsid w:val="00C74D0D"/>
    <w:rsid w:val="00C803D9"/>
    <w:rsid w:val="00C80B8A"/>
    <w:rsid w:val="00C854EE"/>
    <w:rsid w:val="00C91E35"/>
    <w:rsid w:val="00C921F4"/>
    <w:rsid w:val="00C92775"/>
    <w:rsid w:val="00C937C2"/>
    <w:rsid w:val="00C93CC0"/>
    <w:rsid w:val="00C944B4"/>
    <w:rsid w:val="00C95734"/>
    <w:rsid w:val="00C97974"/>
    <w:rsid w:val="00CA13C1"/>
    <w:rsid w:val="00CA2937"/>
    <w:rsid w:val="00CA37C2"/>
    <w:rsid w:val="00CA3C19"/>
    <w:rsid w:val="00CA44BA"/>
    <w:rsid w:val="00CA4520"/>
    <w:rsid w:val="00CA4775"/>
    <w:rsid w:val="00CA4947"/>
    <w:rsid w:val="00CA51DE"/>
    <w:rsid w:val="00CA65A7"/>
    <w:rsid w:val="00CB435C"/>
    <w:rsid w:val="00CB4EF8"/>
    <w:rsid w:val="00CB52E5"/>
    <w:rsid w:val="00CB6DFD"/>
    <w:rsid w:val="00CC0029"/>
    <w:rsid w:val="00CC0F64"/>
    <w:rsid w:val="00CC3A6F"/>
    <w:rsid w:val="00CC456E"/>
    <w:rsid w:val="00CC6129"/>
    <w:rsid w:val="00CC6F1A"/>
    <w:rsid w:val="00CC7411"/>
    <w:rsid w:val="00CD41CF"/>
    <w:rsid w:val="00CD4475"/>
    <w:rsid w:val="00CD5330"/>
    <w:rsid w:val="00CD53DF"/>
    <w:rsid w:val="00CD6DD3"/>
    <w:rsid w:val="00CE0E04"/>
    <w:rsid w:val="00CE143D"/>
    <w:rsid w:val="00CE1A23"/>
    <w:rsid w:val="00CE1C5D"/>
    <w:rsid w:val="00CE1D91"/>
    <w:rsid w:val="00CE584A"/>
    <w:rsid w:val="00CE6441"/>
    <w:rsid w:val="00CE68AB"/>
    <w:rsid w:val="00CF1559"/>
    <w:rsid w:val="00CF43D7"/>
    <w:rsid w:val="00CF56CC"/>
    <w:rsid w:val="00CF684E"/>
    <w:rsid w:val="00CF71F8"/>
    <w:rsid w:val="00D00931"/>
    <w:rsid w:val="00D021F0"/>
    <w:rsid w:val="00D03C6A"/>
    <w:rsid w:val="00D12728"/>
    <w:rsid w:val="00D12891"/>
    <w:rsid w:val="00D14840"/>
    <w:rsid w:val="00D1608F"/>
    <w:rsid w:val="00D16730"/>
    <w:rsid w:val="00D167B7"/>
    <w:rsid w:val="00D16DCF"/>
    <w:rsid w:val="00D17C90"/>
    <w:rsid w:val="00D17DC4"/>
    <w:rsid w:val="00D21195"/>
    <w:rsid w:val="00D235A4"/>
    <w:rsid w:val="00D24AF1"/>
    <w:rsid w:val="00D26396"/>
    <w:rsid w:val="00D278BA"/>
    <w:rsid w:val="00D30E78"/>
    <w:rsid w:val="00D328B7"/>
    <w:rsid w:val="00D32AB4"/>
    <w:rsid w:val="00D35089"/>
    <w:rsid w:val="00D37017"/>
    <w:rsid w:val="00D400CF"/>
    <w:rsid w:val="00D4216E"/>
    <w:rsid w:val="00D42DF2"/>
    <w:rsid w:val="00D4365A"/>
    <w:rsid w:val="00D52BD1"/>
    <w:rsid w:val="00D52D84"/>
    <w:rsid w:val="00D55232"/>
    <w:rsid w:val="00D5585D"/>
    <w:rsid w:val="00D56888"/>
    <w:rsid w:val="00D6124D"/>
    <w:rsid w:val="00D61758"/>
    <w:rsid w:val="00D62383"/>
    <w:rsid w:val="00D63360"/>
    <w:rsid w:val="00D64C16"/>
    <w:rsid w:val="00D64D47"/>
    <w:rsid w:val="00D64EFA"/>
    <w:rsid w:val="00D670E1"/>
    <w:rsid w:val="00D6791A"/>
    <w:rsid w:val="00D67D7C"/>
    <w:rsid w:val="00D715D1"/>
    <w:rsid w:val="00D7207E"/>
    <w:rsid w:val="00D74ACA"/>
    <w:rsid w:val="00D754D4"/>
    <w:rsid w:val="00D7632C"/>
    <w:rsid w:val="00D76762"/>
    <w:rsid w:val="00D770B5"/>
    <w:rsid w:val="00D80E4D"/>
    <w:rsid w:val="00D81D7E"/>
    <w:rsid w:val="00D82B39"/>
    <w:rsid w:val="00D82DA6"/>
    <w:rsid w:val="00D8604D"/>
    <w:rsid w:val="00D86357"/>
    <w:rsid w:val="00D9100C"/>
    <w:rsid w:val="00D97888"/>
    <w:rsid w:val="00DA1756"/>
    <w:rsid w:val="00DA576B"/>
    <w:rsid w:val="00DA6149"/>
    <w:rsid w:val="00DA66A4"/>
    <w:rsid w:val="00DB0594"/>
    <w:rsid w:val="00DB25AF"/>
    <w:rsid w:val="00DB4B1B"/>
    <w:rsid w:val="00DB5231"/>
    <w:rsid w:val="00DB5FF5"/>
    <w:rsid w:val="00DB6486"/>
    <w:rsid w:val="00DC0729"/>
    <w:rsid w:val="00DC14A1"/>
    <w:rsid w:val="00DC47AD"/>
    <w:rsid w:val="00DC4F4C"/>
    <w:rsid w:val="00DC7051"/>
    <w:rsid w:val="00DC7534"/>
    <w:rsid w:val="00DC7FC5"/>
    <w:rsid w:val="00DD184B"/>
    <w:rsid w:val="00DD1FE2"/>
    <w:rsid w:val="00DD2CE4"/>
    <w:rsid w:val="00DD4307"/>
    <w:rsid w:val="00DD4C27"/>
    <w:rsid w:val="00DD4E07"/>
    <w:rsid w:val="00DD5DA9"/>
    <w:rsid w:val="00DD6422"/>
    <w:rsid w:val="00DD6AC2"/>
    <w:rsid w:val="00DE102C"/>
    <w:rsid w:val="00DE4019"/>
    <w:rsid w:val="00DE60D2"/>
    <w:rsid w:val="00DE66CC"/>
    <w:rsid w:val="00DE78AC"/>
    <w:rsid w:val="00DF11FD"/>
    <w:rsid w:val="00DF1FA7"/>
    <w:rsid w:val="00DF3236"/>
    <w:rsid w:val="00E0023F"/>
    <w:rsid w:val="00E00F40"/>
    <w:rsid w:val="00E0206D"/>
    <w:rsid w:val="00E02ACC"/>
    <w:rsid w:val="00E02EBE"/>
    <w:rsid w:val="00E12F06"/>
    <w:rsid w:val="00E12F3F"/>
    <w:rsid w:val="00E148A1"/>
    <w:rsid w:val="00E14AF4"/>
    <w:rsid w:val="00E15AAE"/>
    <w:rsid w:val="00E15B8E"/>
    <w:rsid w:val="00E16487"/>
    <w:rsid w:val="00E179F1"/>
    <w:rsid w:val="00E223BA"/>
    <w:rsid w:val="00E233CB"/>
    <w:rsid w:val="00E235D3"/>
    <w:rsid w:val="00E250C1"/>
    <w:rsid w:val="00E258B9"/>
    <w:rsid w:val="00E25D24"/>
    <w:rsid w:val="00E26215"/>
    <w:rsid w:val="00E263C7"/>
    <w:rsid w:val="00E30829"/>
    <w:rsid w:val="00E30CC8"/>
    <w:rsid w:val="00E310C3"/>
    <w:rsid w:val="00E32403"/>
    <w:rsid w:val="00E32C88"/>
    <w:rsid w:val="00E35755"/>
    <w:rsid w:val="00E3589C"/>
    <w:rsid w:val="00E37678"/>
    <w:rsid w:val="00E42B43"/>
    <w:rsid w:val="00E45D22"/>
    <w:rsid w:val="00E45F43"/>
    <w:rsid w:val="00E465A1"/>
    <w:rsid w:val="00E47AD1"/>
    <w:rsid w:val="00E502D7"/>
    <w:rsid w:val="00E51DB0"/>
    <w:rsid w:val="00E5206A"/>
    <w:rsid w:val="00E54868"/>
    <w:rsid w:val="00E55F2A"/>
    <w:rsid w:val="00E56E9B"/>
    <w:rsid w:val="00E603B3"/>
    <w:rsid w:val="00E60C2D"/>
    <w:rsid w:val="00E610A5"/>
    <w:rsid w:val="00E62478"/>
    <w:rsid w:val="00E63948"/>
    <w:rsid w:val="00E64E25"/>
    <w:rsid w:val="00E66477"/>
    <w:rsid w:val="00E70CE8"/>
    <w:rsid w:val="00E713DF"/>
    <w:rsid w:val="00E72F21"/>
    <w:rsid w:val="00E74F16"/>
    <w:rsid w:val="00E760F2"/>
    <w:rsid w:val="00E80D4C"/>
    <w:rsid w:val="00E83030"/>
    <w:rsid w:val="00E870BD"/>
    <w:rsid w:val="00E87671"/>
    <w:rsid w:val="00E87972"/>
    <w:rsid w:val="00E87C02"/>
    <w:rsid w:val="00E90D57"/>
    <w:rsid w:val="00E91175"/>
    <w:rsid w:val="00E9293E"/>
    <w:rsid w:val="00E950FC"/>
    <w:rsid w:val="00E975C3"/>
    <w:rsid w:val="00EA169A"/>
    <w:rsid w:val="00EA2664"/>
    <w:rsid w:val="00EA3AFE"/>
    <w:rsid w:val="00EA5BE8"/>
    <w:rsid w:val="00EB03E0"/>
    <w:rsid w:val="00EB0E96"/>
    <w:rsid w:val="00EB2AA9"/>
    <w:rsid w:val="00EB3BB7"/>
    <w:rsid w:val="00EB4917"/>
    <w:rsid w:val="00EB501F"/>
    <w:rsid w:val="00EB6C23"/>
    <w:rsid w:val="00EB6DF4"/>
    <w:rsid w:val="00EB70EB"/>
    <w:rsid w:val="00EB70EC"/>
    <w:rsid w:val="00EC02D9"/>
    <w:rsid w:val="00EC6D83"/>
    <w:rsid w:val="00EC7648"/>
    <w:rsid w:val="00EC7657"/>
    <w:rsid w:val="00EC7D5E"/>
    <w:rsid w:val="00ED0CC3"/>
    <w:rsid w:val="00ED2311"/>
    <w:rsid w:val="00ED32B6"/>
    <w:rsid w:val="00ED4026"/>
    <w:rsid w:val="00ED5032"/>
    <w:rsid w:val="00EE0F49"/>
    <w:rsid w:val="00EE1ACB"/>
    <w:rsid w:val="00EE24E9"/>
    <w:rsid w:val="00EE367A"/>
    <w:rsid w:val="00EE471A"/>
    <w:rsid w:val="00EE5BC7"/>
    <w:rsid w:val="00EE5E7F"/>
    <w:rsid w:val="00EE6246"/>
    <w:rsid w:val="00EE7D6A"/>
    <w:rsid w:val="00EF0706"/>
    <w:rsid w:val="00EF1332"/>
    <w:rsid w:val="00EF2132"/>
    <w:rsid w:val="00EF3675"/>
    <w:rsid w:val="00EF439E"/>
    <w:rsid w:val="00EF59DF"/>
    <w:rsid w:val="00F006D6"/>
    <w:rsid w:val="00F01415"/>
    <w:rsid w:val="00F02B79"/>
    <w:rsid w:val="00F051BC"/>
    <w:rsid w:val="00F1043B"/>
    <w:rsid w:val="00F1104E"/>
    <w:rsid w:val="00F11645"/>
    <w:rsid w:val="00F1556C"/>
    <w:rsid w:val="00F1798D"/>
    <w:rsid w:val="00F21DB3"/>
    <w:rsid w:val="00F2285A"/>
    <w:rsid w:val="00F24389"/>
    <w:rsid w:val="00F26092"/>
    <w:rsid w:val="00F26593"/>
    <w:rsid w:val="00F30B59"/>
    <w:rsid w:val="00F3143D"/>
    <w:rsid w:val="00F31819"/>
    <w:rsid w:val="00F3186F"/>
    <w:rsid w:val="00F32081"/>
    <w:rsid w:val="00F32A77"/>
    <w:rsid w:val="00F34238"/>
    <w:rsid w:val="00F34401"/>
    <w:rsid w:val="00F34964"/>
    <w:rsid w:val="00F3667B"/>
    <w:rsid w:val="00F37CC5"/>
    <w:rsid w:val="00F40B5C"/>
    <w:rsid w:val="00F417FD"/>
    <w:rsid w:val="00F508FB"/>
    <w:rsid w:val="00F5399F"/>
    <w:rsid w:val="00F53B88"/>
    <w:rsid w:val="00F5478D"/>
    <w:rsid w:val="00F556AE"/>
    <w:rsid w:val="00F60222"/>
    <w:rsid w:val="00F611B8"/>
    <w:rsid w:val="00F64FF0"/>
    <w:rsid w:val="00F661C8"/>
    <w:rsid w:val="00F67351"/>
    <w:rsid w:val="00F67C28"/>
    <w:rsid w:val="00F71B4E"/>
    <w:rsid w:val="00F71BE3"/>
    <w:rsid w:val="00F72485"/>
    <w:rsid w:val="00F7411C"/>
    <w:rsid w:val="00F76596"/>
    <w:rsid w:val="00F76A43"/>
    <w:rsid w:val="00F7720A"/>
    <w:rsid w:val="00F77BEE"/>
    <w:rsid w:val="00F80F79"/>
    <w:rsid w:val="00F81F02"/>
    <w:rsid w:val="00F82798"/>
    <w:rsid w:val="00F82D75"/>
    <w:rsid w:val="00F840E6"/>
    <w:rsid w:val="00F850F6"/>
    <w:rsid w:val="00F868B7"/>
    <w:rsid w:val="00F868C8"/>
    <w:rsid w:val="00F874AB"/>
    <w:rsid w:val="00F9076A"/>
    <w:rsid w:val="00F90F53"/>
    <w:rsid w:val="00F91CDA"/>
    <w:rsid w:val="00F94BA5"/>
    <w:rsid w:val="00F94BFC"/>
    <w:rsid w:val="00F953DC"/>
    <w:rsid w:val="00FA49B8"/>
    <w:rsid w:val="00FA4BB2"/>
    <w:rsid w:val="00FA537C"/>
    <w:rsid w:val="00FA6236"/>
    <w:rsid w:val="00FA6B6A"/>
    <w:rsid w:val="00FA7AF3"/>
    <w:rsid w:val="00FB3DAD"/>
    <w:rsid w:val="00FB6A43"/>
    <w:rsid w:val="00FC1923"/>
    <w:rsid w:val="00FC2E87"/>
    <w:rsid w:val="00FC45BB"/>
    <w:rsid w:val="00FC7292"/>
    <w:rsid w:val="00FC7D02"/>
    <w:rsid w:val="00FD027D"/>
    <w:rsid w:val="00FD3A69"/>
    <w:rsid w:val="00FD6D86"/>
    <w:rsid w:val="00FE1284"/>
    <w:rsid w:val="00FE47DA"/>
    <w:rsid w:val="00FF008F"/>
    <w:rsid w:val="00FF09B6"/>
    <w:rsid w:val="00FF17BF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B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57AF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2018-05-02T12:41:00Z</dcterms:created>
  <dcterms:modified xsi:type="dcterms:W3CDTF">2018-05-02T12:41:00Z</dcterms:modified>
</cp:coreProperties>
</file>